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3825" w14:textId="77777777" w:rsidR="001E0781" w:rsidRPr="001E0781" w:rsidRDefault="001E0781" w:rsidP="00DD0B50">
      <w:pPr>
        <w:pBdr>
          <w:top w:val="single" w:sz="12" w:space="1" w:color="auto"/>
          <w:left w:val="single" w:sz="12" w:space="4" w:color="auto"/>
          <w:bottom w:val="single" w:sz="12" w:space="1" w:color="auto"/>
          <w:right w:val="single" w:sz="12" w:space="10" w:color="auto"/>
        </w:pBdr>
        <w:spacing w:before="120" w:after="120"/>
        <w:ind w:left="540"/>
        <w:jc w:val="center"/>
        <w:rPr>
          <w:rFonts w:ascii="Calibri" w:hAnsi="Calibri"/>
          <w:b/>
          <w:color w:val="002060"/>
          <w:sz w:val="16"/>
          <w:szCs w:val="16"/>
        </w:rPr>
      </w:pPr>
    </w:p>
    <w:p w14:paraId="5271DB6D" w14:textId="687BB24E" w:rsidR="000D4116" w:rsidRPr="00804378" w:rsidRDefault="000D4116" w:rsidP="00DD0B50">
      <w:pPr>
        <w:pBdr>
          <w:top w:val="single" w:sz="12" w:space="1" w:color="auto"/>
          <w:left w:val="single" w:sz="12" w:space="4" w:color="auto"/>
          <w:bottom w:val="single" w:sz="12" w:space="1" w:color="auto"/>
          <w:right w:val="single" w:sz="12" w:space="10" w:color="auto"/>
        </w:pBdr>
        <w:spacing w:before="120" w:after="120"/>
        <w:ind w:left="540"/>
        <w:jc w:val="center"/>
        <w:rPr>
          <w:rFonts w:ascii="Calibri" w:hAnsi="Calibri"/>
          <w:b/>
          <w:color w:val="002060"/>
          <w:sz w:val="40"/>
          <w:szCs w:val="40"/>
        </w:rPr>
      </w:pPr>
      <w:r w:rsidRPr="00DB197D">
        <w:rPr>
          <w:rFonts w:ascii="Calibri" w:hAnsi="Calibri"/>
          <w:b/>
          <w:color w:val="002060"/>
          <w:sz w:val="44"/>
          <w:szCs w:val="44"/>
        </w:rPr>
        <w:t>A</w:t>
      </w:r>
      <w:r w:rsidR="00114940" w:rsidRPr="00DB197D">
        <w:rPr>
          <w:rFonts w:ascii="Calibri" w:hAnsi="Calibri"/>
          <w:b/>
          <w:color w:val="002060"/>
          <w:sz w:val="44"/>
          <w:szCs w:val="44"/>
        </w:rPr>
        <w:t>.</w:t>
      </w:r>
      <w:r w:rsidR="00C217B9" w:rsidRPr="00DB197D">
        <w:rPr>
          <w:rFonts w:ascii="Calibri" w:hAnsi="Calibri"/>
          <w:b/>
          <w:color w:val="002060"/>
          <w:sz w:val="44"/>
          <w:szCs w:val="44"/>
        </w:rPr>
        <w:t>I</w:t>
      </w:r>
      <w:r w:rsidR="00114940" w:rsidRPr="00DB197D">
        <w:rPr>
          <w:rFonts w:ascii="Calibri" w:hAnsi="Calibri"/>
          <w:b/>
          <w:color w:val="002060"/>
          <w:sz w:val="44"/>
          <w:szCs w:val="44"/>
        </w:rPr>
        <w:t>.</w:t>
      </w:r>
      <w:r w:rsidR="007750D6" w:rsidRPr="00DB197D">
        <w:rPr>
          <w:rFonts w:ascii="Calibri" w:hAnsi="Calibri"/>
          <w:b/>
          <w:color w:val="002060"/>
          <w:sz w:val="44"/>
          <w:szCs w:val="44"/>
        </w:rPr>
        <w:t>C</w:t>
      </w:r>
      <w:r w:rsidR="00114940" w:rsidRPr="00DB197D">
        <w:rPr>
          <w:rFonts w:ascii="Calibri" w:hAnsi="Calibri"/>
          <w:b/>
          <w:color w:val="002060"/>
          <w:sz w:val="44"/>
          <w:szCs w:val="44"/>
        </w:rPr>
        <w:t>.</w:t>
      </w:r>
      <w:r w:rsidR="007750D6" w:rsidRPr="00DB197D">
        <w:rPr>
          <w:rFonts w:ascii="Calibri" w:hAnsi="Calibri"/>
          <w:b/>
          <w:color w:val="002060"/>
          <w:sz w:val="44"/>
          <w:szCs w:val="44"/>
        </w:rPr>
        <w:t>A</w:t>
      </w:r>
      <w:r w:rsidR="00114940" w:rsidRPr="00DB197D">
        <w:rPr>
          <w:rFonts w:ascii="Calibri" w:hAnsi="Calibri"/>
          <w:b/>
          <w:color w:val="002060"/>
          <w:sz w:val="44"/>
          <w:szCs w:val="44"/>
        </w:rPr>
        <w:t xml:space="preserve"> de</w:t>
      </w:r>
      <w:r w:rsidRPr="00804378">
        <w:rPr>
          <w:rFonts w:ascii="Calibri" w:hAnsi="Calibri"/>
          <w:b/>
          <w:color w:val="002060"/>
          <w:sz w:val="40"/>
          <w:szCs w:val="40"/>
        </w:rPr>
        <w:t xml:space="preserve"> </w:t>
      </w:r>
      <w:r w:rsidR="00DD0B50">
        <w:rPr>
          <w:rFonts w:ascii="Calibri" w:hAnsi="Calibri"/>
          <w:b/>
          <w:color w:val="002060"/>
          <w:sz w:val="40"/>
          <w:szCs w:val="40"/>
        </w:rPr>
        <w:t>.….</w:t>
      </w:r>
      <w:r w:rsidR="00450B32" w:rsidRPr="00804378">
        <w:rPr>
          <w:rFonts w:ascii="Calibri" w:hAnsi="Calibri"/>
          <w:b/>
          <w:color w:val="002060"/>
          <w:sz w:val="40"/>
          <w:szCs w:val="40"/>
        </w:rPr>
        <w:t>.</w:t>
      </w:r>
      <w:r w:rsidR="005D294B" w:rsidRPr="00804378">
        <w:rPr>
          <w:rFonts w:ascii="Calibri" w:hAnsi="Calibri"/>
          <w:b/>
          <w:color w:val="002060"/>
          <w:sz w:val="40"/>
          <w:szCs w:val="40"/>
        </w:rPr>
        <w:t>………………………………………………</w:t>
      </w:r>
      <w:r w:rsidR="00BF43BF" w:rsidRPr="00804378">
        <w:rPr>
          <w:rFonts w:ascii="Calibri" w:hAnsi="Calibri"/>
          <w:b/>
          <w:color w:val="002060"/>
          <w:sz w:val="40"/>
          <w:szCs w:val="40"/>
        </w:rPr>
        <w:t>……..</w:t>
      </w:r>
      <w:r w:rsidRPr="00804378">
        <w:rPr>
          <w:rFonts w:ascii="Calibri" w:hAnsi="Calibri"/>
          <w:b/>
          <w:color w:val="002060"/>
          <w:sz w:val="40"/>
          <w:szCs w:val="40"/>
        </w:rPr>
        <w:t>.</w:t>
      </w:r>
    </w:p>
    <w:p w14:paraId="74FBBAD6" w14:textId="77777777" w:rsidR="00C66CDA" w:rsidRPr="00A468D8" w:rsidRDefault="000D2F4A" w:rsidP="00DD0B50">
      <w:pPr>
        <w:pBdr>
          <w:top w:val="single" w:sz="12" w:space="1" w:color="auto"/>
          <w:left w:val="single" w:sz="12" w:space="4" w:color="auto"/>
          <w:bottom w:val="single" w:sz="12" w:space="1" w:color="auto"/>
          <w:right w:val="single" w:sz="12" w:space="10" w:color="auto"/>
        </w:pBdr>
        <w:shd w:val="clear" w:color="auto" w:fill="EAF1DD" w:themeFill="accent3" w:themeFillTint="33"/>
        <w:spacing w:before="120" w:after="120"/>
        <w:ind w:left="540"/>
        <w:jc w:val="center"/>
        <w:rPr>
          <w:rFonts w:ascii="Calibri" w:hAnsi="Calibri"/>
          <w:b/>
          <w:color w:val="1F497D" w:themeColor="text2"/>
          <w:sz w:val="36"/>
          <w:szCs w:val="36"/>
        </w:rPr>
      </w:pPr>
      <w:r w:rsidRPr="00477556">
        <w:rPr>
          <w:rFonts w:ascii="Calibri" w:hAnsi="Calibri"/>
          <w:b/>
          <w:color w:val="1F497D" w:themeColor="text2"/>
          <w:sz w:val="40"/>
          <w:szCs w:val="40"/>
        </w:rPr>
        <w:t>A</w:t>
      </w:r>
      <w:r w:rsidR="00114940" w:rsidRPr="00477556">
        <w:rPr>
          <w:rFonts w:ascii="Calibri" w:hAnsi="Calibri"/>
          <w:b/>
          <w:color w:val="1F497D" w:themeColor="text2"/>
          <w:sz w:val="40"/>
          <w:szCs w:val="40"/>
        </w:rPr>
        <w:t>nnexe</w:t>
      </w:r>
      <w:r w:rsidRPr="00477556">
        <w:rPr>
          <w:rFonts w:ascii="Calibri" w:hAnsi="Calibri"/>
          <w:b/>
          <w:color w:val="1F497D" w:themeColor="text2"/>
          <w:sz w:val="40"/>
          <w:szCs w:val="40"/>
        </w:rPr>
        <w:t xml:space="preserve"> A</w:t>
      </w:r>
      <w:r w:rsidR="00114940" w:rsidRPr="00477556">
        <w:rPr>
          <w:rFonts w:ascii="Calibri" w:hAnsi="Calibri"/>
          <w:b/>
          <w:color w:val="1F497D" w:themeColor="text2"/>
          <w:sz w:val="40"/>
          <w:szCs w:val="40"/>
        </w:rPr>
        <w:t>nnuelle RIC</w:t>
      </w:r>
      <w:r w:rsidR="00114940">
        <w:rPr>
          <w:rFonts w:ascii="Calibri" w:hAnsi="Calibri"/>
          <w:b/>
          <w:color w:val="1F497D" w:themeColor="text2"/>
          <w:sz w:val="36"/>
          <w:szCs w:val="36"/>
        </w:rPr>
        <w:t xml:space="preserve"> </w:t>
      </w:r>
      <w:r w:rsidR="00114940" w:rsidRPr="00F5143A">
        <w:rPr>
          <w:rFonts w:ascii="Calibri" w:hAnsi="Calibri"/>
          <w:b/>
          <w:color w:val="1F497D" w:themeColor="text2"/>
          <w:sz w:val="32"/>
          <w:szCs w:val="32"/>
        </w:rPr>
        <w:t>(</w:t>
      </w:r>
      <w:r w:rsidR="00114940" w:rsidRPr="00450B32">
        <w:rPr>
          <w:rFonts w:ascii="Calibri" w:hAnsi="Calibri"/>
          <w:b/>
          <w:color w:val="1F497D" w:themeColor="text2"/>
          <w:sz w:val="36"/>
          <w:szCs w:val="36"/>
        </w:rPr>
        <w:t>R</w:t>
      </w:r>
      <w:r w:rsidR="00114940" w:rsidRPr="00450B32">
        <w:rPr>
          <w:rFonts w:ascii="Calibri" w:hAnsi="Calibri"/>
          <w:b/>
          <w:color w:val="1F497D" w:themeColor="text2"/>
          <w:sz w:val="28"/>
          <w:szCs w:val="28"/>
        </w:rPr>
        <w:t>èglement</w:t>
      </w:r>
      <w:r w:rsidR="00114940" w:rsidRPr="00F5143A">
        <w:rPr>
          <w:rFonts w:ascii="Calibri" w:hAnsi="Calibri"/>
          <w:b/>
          <w:color w:val="1F497D" w:themeColor="text2"/>
          <w:sz w:val="32"/>
          <w:szCs w:val="32"/>
        </w:rPr>
        <w:t xml:space="preserve"> </w:t>
      </w:r>
      <w:r w:rsidR="00114940" w:rsidRPr="00450B32">
        <w:rPr>
          <w:rFonts w:ascii="Calibri" w:hAnsi="Calibri"/>
          <w:b/>
          <w:color w:val="1F497D" w:themeColor="text2"/>
          <w:sz w:val="36"/>
          <w:szCs w:val="36"/>
        </w:rPr>
        <w:t>I</w:t>
      </w:r>
      <w:r w:rsidR="00114940" w:rsidRPr="00450B32">
        <w:rPr>
          <w:rFonts w:ascii="Calibri" w:hAnsi="Calibri"/>
          <w:b/>
          <w:color w:val="1F497D" w:themeColor="text2"/>
          <w:sz w:val="28"/>
          <w:szCs w:val="28"/>
        </w:rPr>
        <w:t>ntérieur</w:t>
      </w:r>
      <w:r w:rsidR="00114940" w:rsidRPr="00F5143A">
        <w:rPr>
          <w:rFonts w:ascii="Calibri" w:hAnsi="Calibri"/>
          <w:b/>
          <w:color w:val="1F497D" w:themeColor="text2"/>
          <w:sz w:val="32"/>
          <w:szCs w:val="32"/>
        </w:rPr>
        <w:t xml:space="preserve"> </w:t>
      </w:r>
      <w:r w:rsidR="00114940" w:rsidRPr="007102D8">
        <w:rPr>
          <w:rFonts w:ascii="Calibri" w:hAnsi="Calibri"/>
          <w:b/>
          <w:color w:val="1F497D" w:themeColor="text2"/>
          <w:sz w:val="28"/>
          <w:szCs w:val="28"/>
        </w:rPr>
        <w:t>et de</w:t>
      </w:r>
      <w:r w:rsidR="00114940" w:rsidRPr="00F5143A">
        <w:rPr>
          <w:rFonts w:ascii="Calibri" w:hAnsi="Calibri"/>
          <w:b/>
          <w:color w:val="1F497D" w:themeColor="text2"/>
          <w:sz w:val="32"/>
          <w:szCs w:val="32"/>
        </w:rPr>
        <w:t xml:space="preserve"> </w:t>
      </w:r>
      <w:r w:rsidR="00114940" w:rsidRPr="00450B32">
        <w:rPr>
          <w:rFonts w:ascii="Calibri" w:hAnsi="Calibri"/>
          <w:b/>
          <w:color w:val="1F497D" w:themeColor="text2"/>
          <w:sz w:val="36"/>
          <w:szCs w:val="36"/>
        </w:rPr>
        <w:t>C</w:t>
      </w:r>
      <w:r w:rsidR="00114940" w:rsidRPr="00450B32">
        <w:rPr>
          <w:rFonts w:ascii="Calibri" w:hAnsi="Calibri"/>
          <w:b/>
          <w:color w:val="1F497D" w:themeColor="text2"/>
          <w:sz w:val="28"/>
          <w:szCs w:val="28"/>
        </w:rPr>
        <w:t>hasse</w:t>
      </w:r>
      <w:r w:rsidR="00114940" w:rsidRPr="00F5143A">
        <w:rPr>
          <w:rFonts w:ascii="Calibri" w:hAnsi="Calibri"/>
          <w:b/>
          <w:color w:val="1F497D" w:themeColor="text2"/>
          <w:sz w:val="32"/>
          <w:szCs w:val="32"/>
        </w:rPr>
        <w:t>)</w:t>
      </w:r>
    </w:p>
    <w:p w14:paraId="783BA690" w14:textId="2353676D" w:rsidR="000D2F4A" w:rsidRPr="00606C3D" w:rsidRDefault="000D2F4A" w:rsidP="00DD0B50">
      <w:pPr>
        <w:pBdr>
          <w:top w:val="single" w:sz="12" w:space="1" w:color="auto"/>
          <w:left w:val="single" w:sz="12" w:space="4" w:color="auto"/>
          <w:bottom w:val="single" w:sz="12" w:space="1" w:color="auto"/>
          <w:right w:val="single" w:sz="12" w:space="10" w:color="auto"/>
        </w:pBdr>
        <w:shd w:val="clear" w:color="auto" w:fill="EAF1DD" w:themeFill="accent3" w:themeFillTint="33"/>
        <w:spacing w:before="120" w:after="120"/>
        <w:ind w:left="540"/>
        <w:jc w:val="center"/>
        <w:rPr>
          <w:rFonts w:ascii="Calibri" w:hAnsi="Calibri"/>
          <w:b/>
          <w:color w:val="1F497D" w:themeColor="text2"/>
          <w:sz w:val="48"/>
          <w:szCs w:val="48"/>
        </w:rPr>
      </w:pPr>
      <w:r w:rsidRPr="00606C3D">
        <w:rPr>
          <w:rFonts w:ascii="Calibri" w:hAnsi="Calibri"/>
          <w:b/>
          <w:color w:val="1F497D" w:themeColor="text2"/>
          <w:sz w:val="48"/>
          <w:szCs w:val="48"/>
        </w:rPr>
        <w:t>SAISON DE CHASSE 202</w:t>
      </w:r>
      <w:r w:rsidR="001E0781">
        <w:rPr>
          <w:rFonts w:ascii="Calibri" w:hAnsi="Calibri"/>
          <w:b/>
          <w:color w:val="1F497D" w:themeColor="text2"/>
          <w:sz w:val="48"/>
          <w:szCs w:val="48"/>
        </w:rPr>
        <w:t>6</w:t>
      </w:r>
      <w:r w:rsidR="00BF43BF" w:rsidRPr="00606C3D">
        <w:rPr>
          <w:rFonts w:ascii="Calibri" w:hAnsi="Calibri"/>
          <w:b/>
          <w:color w:val="1F497D" w:themeColor="text2"/>
          <w:sz w:val="48"/>
          <w:szCs w:val="48"/>
        </w:rPr>
        <w:t>/202</w:t>
      </w:r>
      <w:r w:rsidR="001E0781">
        <w:rPr>
          <w:rFonts w:ascii="Calibri" w:hAnsi="Calibri"/>
          <w:b/>
          <w:color w:val="1F497D" w:themeColor="text2"/>
          <w:sz w:val="48"/>
          <w:szCs w:val="48"/>
        </w:rPr>
        <w:t>7</w:t>
      </w:r>
    </w:p>
    <w:p w14:paraId="2371E836" w14:textId="77777777" w:rsidR="00C66CDA" w:rsidRPr="00BB6292" w:rsidRDefault="00C66CDA" w:rsidP="00C66CDA">
      <w:pPr>
        <w:spacing w:before="120" w:after="120"/>
        <w:ind w:left="540"/>
        <w:jc w:val="center"/>
        <w:rPr>
          <w:rFonts w:ascii="Calibri" w:hAnsi="Calibri"/>
          <w:b/>
        </w:rPr>
      </w:pPr>
      <w:r w:rsidRPr="00BB6292">
        <w:rPr>
          <w:rFonts w:ascii="Calibri" w:hAnsi="Calibri"/>
          <w:b/>
        </w:rPr>
        <w:t>- I -</w:t>
      </w:r>
    </w:p>
    <w:p w14:paraId="63E629DF" w14:textId="77777777" w:rsidR="00BA7DA2" w:rsidRDefault="00C66CDA" w:rsidP="00C66CDA">
      <w:pPr>
        <w:spacing w:before="120" w:after="120"/>
        <w:ind w:left="540"/>
        <w:jc w:val="center"/>
        <w:rPr>
          <w:rFonts w:ascii="Calibri" w:hAnsi="Calibri"/>
          <w:b/>
          <w:u w:val="single"/>
        </w:rPr>
      </w:pPr>
      <w:r w:rsidRPr="00BB6292">
        <w:rPr>
          <w:rFonts w:ascii="Calibri" w:hAnsi="Calibri"/>
          <w:b/>
          <w:u w:val="single"/>
        </w:rPr>
        <w:t>MONTANT DES COTISATIONS</w:t>
      </w:r>
    </w:p>
    <w:p w14:paraId="0FE12A14" w14:textId="77777777" w:rsidR="0065039E" w:rsidRPr="00884640" w:rsidRDefault="0065039E" w:rsidP="00EE63B8">
      <w:pPr>
        <w:ind w:left="567"/>
        <w:jc w:val="both"/>
      </w:pPr>
      <w:r w:rsidRPr="00884640">
        <w:t>Tout adhérent se verra délivrer une carte qui lui sera accordée annuellement par l’association après qu’il se soit acquitté du paiement d’une cotisation dont le montant est fixé par l’assemblée générale. Le dit montant est fixé selon les modalités ci-après :</w:t>
      </w:r>
    </w:p>
    <w:p w14:paraId="4C18017B" w14:textId="77777777" w:rsidR="0065039E" w:rsidRPr="00884640" w:rsidRDefault="0065039E" w:rsidP="0065039E">
      <w:pPr>
        <w:ind w:left="567" w:firstLine="284"/>
        <w:jc w:val="both"/>
      </w:pPr>
    </w:p>
    <w:p w14:paraId="4FFD98B6" w14:textId="77777777" w:rsidR="0065039E" w:rsidRPr="00884640" w:rsidRDefault="0065039E" w:rsidP="0065039E">
      <w:pPr>
        <w:ind w:left="567" w:firstLine="284"/>
        <w:jc w:val="both"/>
      </w:pPr>
      <w:r w:rsidRPr="00884640">
        <w:t xml:space="preserve">1°) </w:t>
      </w:r>
      <w:r w:rsidR="004811BA" w:rsidRPr="00804378">
        <w:rPr>
          <w:u w:val="single"/>
        </w:rPr>
        <w:t>T</w:t>
      </w:r>
      <w:r w:rsidRPr="00804378">
        <w:rPr>
          <w:u w:val="single"/>
        </w:rPr>
        <w:t>out</w:t>
      </w:r>
      <w:r w:rsidRPr="00884640">
        <w:rPr>
          <w:u w:val="single"/>
        </w:rPr>
        <w:t xml:space="preserve"> titulaire du permis de chasser validé</w:t>
      </w:r>
      <w:r w:rsidRPr="00884640">
        <w:t xml:space="preserve"> qui est domicilié dans la commune ou y possède une résidence pour laquelle il figure, l’année de son entrée dans l’association communale, pour la quatrième année sans interruption au rôle de l’une des quatre contributions directes. Montant :  …………… €uros</w:t>
      </w:r>
      <w:r w:rsidR="00D649EA">
        <w:t>.</w:t>
      </w:r>
    </w:p>
    <w:p w14:paraId="4ED84D77" w14:textId="77777777" w:rsidR="0065039E" w:rsidRPr="00884640" w:rsidRDefault="0065039E" w:rsidP="0065039E">
      <w:pPr>
        <w:ind w:left="567" w:firstLine="284"/>
        <w:jc w:val="both"/>
      </w:pPr>
    </w:p>
    <w:p w14:paraId="5B20B5C8" w14:textId="77777777" w:rsidR="0065039E" w:rsidRPr="00884640" w:rsidRDefault="0065039E" w:rsidP="0065039E">
      <w:pPr>
        <w:ind w:left="567" w:firstLine="284"/>
        <w:jc w:val="both"/>
      </w:pPr>
      <w:r w:rsidRPr="00884640">
        <w:t xml:space="preserve">2°) </w:t>
      </w:r>
      <w:r w:rsidR="004811BA">
        <w:rPr>
          <w:u w:val="single"/>
        </w:rPr>
        <w:t>T</w:t>
      </w:r>
      <w:r w:rsidRPr="00884640">
        <w:rPr>
          <w:u w:val="single"/>
        </w:rPr>
        <w:t>out titulaire du permis de chasser validé</w:t>
      </w:r>
      <w:r w:rsidRPr="00884640">
        <w:t>, propriétaire ou détenteur de droits de chasse, ayant fait apport, volontaire ou non, de ses droits de chasse à l’association communale, ainsi que, s’ils sont titulaires du permis de chasser validé, ses conjoint, ascendants et descendants ainsi que gendres et belles-filles du ou des conjoints appor</w:t>
      </w:r>
      <w:r w:rsidR="00D649EA">
        <w:t>teurs. Montant :  ………………… €uros.</w:t>
      </w:r>
    </w:p>
    <w:p w14:paraId="10EA948C" w14:textId="77777777" w:rsidR="0065039E" w:rsidRPr="00884640" w:rsidRDefault="0065039E" w:rsidP="0065039E">
      <w:pPr>
        <w:ind w:left="567" w:firstLine="284"/>
        <w:jc w:val="both"/>
      </w:pPr>
    </w:p>
    <w:p w14:paraId="12517F00" w14:textId="77777777" w:rsidR="0065039E" w:rsidRPr="00884640" w:rsidRDefault="0065039E" w:rsidP="0065039E">
      <w:pPr>
        <w:ind w:left="567" w:firstLine="284"/>
        <w:jc w:val="both"/>
      </w:pPr>
      <w:r w:rsidRPr="00884640">
        <w:t xml:space="preserve">3°) </w:t>
      </w:r>
      <w:r w:rsidR="004811BA" w:rsidRPr="00804378">
        <w:rPr>
          <w:u w:val="single"/>
        </w:rPr>
        <w:t>T</w:t>
      </w:r>
      <w:r w:rsidRPr="00804378">
        <w:rPr>
          <w:u w:val="single"/>
        </w:rPr>
        <w:t>ou</w:t>
      </w:r>
      <w:r w:rsidRPr="00884640">
        <w:rPr>
          <w:u w:val="single"/>
        </w:rPr>
        <w:t>t titulaire du permis de chasser validé</w:t>
      </w:r>
      <w:r w:rsidRPr="00884640">
        <w:t>, ayant fait apport de ses droits de chasse attachés à une ou des parcelles préalablement au transfert de la propriété de celui-ci à un groupement forestier, ainsi que, s’ils sont titulaires d’un permis de chasser, ses conjoint, ascendants et descendants, gendres et belles-filles du ou des conjoints apporteurs. Montant</w:t>
      </w:r>
      <w:r w:rsidR="00D649EA">
        <w:t> :  ………………… €uros.</w:t>
      </w:r>
    </w:p>
    <w:p w14:paraId="5B81E90E" w14:textId="77777777" w:rsidR="0065039E" w:rsidRPr="00884640" w:rsidRDefault="0065039E" w:rsidP="0065039E">
      <w:pPr>
        <w:ind w:left="567" w:firstLine="284"/>
        <w:jc w:val="both"/>
      </w:pPr>
    </w:p>
    <w:p w14:paraId="21D6B7EC" w14:textId="77777777" w:rsidR="0065039E" w:rsidRPr="00884640" w:rsidRDefault="0065039E" w:rsidP="0065039E">
      <w:pPr>
        <w:ind w:left="567" w:firstLine="284"/>
        <w:jc w:val="both"/>
      </w:pPr>
      <w:r w:rsidRPr="00884640">
        <w:t xml:space="preserve">4°) </w:t>
      </w:r>
      <w:r w:rsidR="004811BA" w:rsidRPr="00804378">
        <w:rPr>
          <w:u w:val="single"/>
        </w:rPr>
        <w:t>T</w:t>
      </w:r>
      <w:r w:rsidRPr="00804378">
        <w:rPr>
          <w:u w:val="single"/>
        </w:rPr>
        <w:t>out</w:t>
      </w:r>
      <w:r w:rsidRPr="00884640">
        <w:rPr>
          <w:u w:val="single"/>
        </w:rPr>
        <w:t xml:space="preserve"> titulaire du permis de chasser validé</w:t>
      </w:r>
      <w:r w:rsidRPr="00884640">
        <w:t xml:space="preserve">, preneur d’un bien rural lorsque son propriétaire a fait apport, volontairement ou non, de son droit de chasse. </w:t>
      </w:r>
    </w:p>
    <w:p w14:paraId="455A998C" w14:textId="77777777" w:rsidR="0065039E" w:rsidRPr="00884640" w:rsidRDefault="0065039E" w:rsidP="0065039E">
      <w:pPr>
        <w:jc w:val="both"/>
      </w:pPr>
      <w:r w:rsidRPr="00884640">
        <w:t xml:space="preserve">         Montant :  ………………… €uros ;</w:t>
      </w:r>
    </w:p>
    <w:p w14:paraId="3FC16E45" w14:textId="77777777" w:rsidR="0065039E" w:rsidRPr="00884640" w:rsidRDefault="0065039E" w:rsidP="0065039E">
      <w:pPr>
        <w:ind w:left="567" w:firstLine="284"/>
        <w:jc w:val="both"/>
      </w:pPr>
    </w:p>
    <w:p w14:paraId="7AB021CF" w14:textId="77777777" w:rsidR="0065039E" w:rsidRPr="00884640" w:rsidRDefault="0065039E" w:rsidP="0065039E">
      <w:pPr>
        <w:ind w:left="567" w:firstLine="284"/>
        <w:jc w:val="both"/>
      </w:pPr>
      <w:r w:rsidRPr="00884640">
        <w:t xml:space="preserve">5°) </w:t>
      </w:r>
      <w:r w:rsidR="004811BA" w:rsidRPr="00804378">
        <w:rPr>
          <w:u w:val="single"/>
        </w:rPr>
        <w:t>T</w:t>
      </w:r>
      <w:r w:rsidRPr="00804378">
        <w:rPr>
          <w:u w:val="single"/>
        </w:rPr>
        <w:t>out</w:t>
      </w:r>
      <w:r w:rsidRPr="00884640">
        <w:rPr>
          <w:u w:val="single"/>
        </w:rPr>
        <w:t xml:space="preserve"> titulaire du permis de chasser validé</w:t>
      </w:r>
      <w:r w:rsidRPr="00884640">
        <w:t xml:space="preserve">, proposé à l’association, par un propriétaire ayant fait apport volontairement et sous cette condition de son droit de chasse, en application de l’article R. 222-47-b du Code de l'Environnement.   </w:t>
      </w:r>
    </w:p>
    <w:p w14:paraId="520DECBF" w14:textId="77777777" w:rsidR="0065039E" w:rsidRPr="00884640" w:rsidRDefault="0065039E" w:rsidP="0065039E">
      <w:pPr>
        <w:jc w:val="both"/>
      </w:pPr>
      <w:r w:rsidRPr="00884640">
        <w:t xml:space="preserve">         </w:t>
      </w:r>
      <w:r w:rsidR="00D649EA">
        <w:t>Montant :  ……………… €uros.</w:t>
      </w:r>
    </w:p>
    <w:p w14:paraId="7B40409D" w14:textId="77777777" w:rsidR="0065039E" w:rsidRPr="00884640" w:rsidRDefault="0065039E" w:rsidP="0065039E">
      <w:pPr>
        <w:jc w:val="both"/>
      </w:pPr>
    </w:p>
    <w:p w14:paraId="6AFBB015" w14:textId="77777777" w:rsidR="0065039E" w:rsidRPr="00884640" w:rsidRDefault="0065039E" w:rsidP="0065039E">
      <w:pPr>
        <w:ind w:left="567" w:firstLine="284"/>
        <w:jc w:val="both"/>
      </w:pPr>
      <w:r w:rsidRPr="00884640">
        <w:t xml:space="preserve">6°) </w:t>
      </w:r>
      <w:r w:rsidR="004811BA">
        <w:rPr>
          <w:u w:val="single"/>
        </w:rPr>
        <w:t>T</w:t>
      </w:r>
      <w:r w:rsidRPr="00884640">
        <w:rPr>
          <w:u w:val="single"/>
        </w:rPr>
        <w:t>out titulaire du permis de chasser validé</w:t>
      </w:r>
      <w:r w:rsidRPr="00884640">
        <w:t xml:space="preserve">, propriétaire d’un terrain soumis à l’action de l’association et devenu tel en vertu d’une succession ou d’une donation entre héritiers au cours de la période quinquennale écoulée. </w:t>
      </w:r>
    </w:p>
    <w:p w14:paraId="549F08F1" w14:textId="77777777" w:rsidR="0065039E" w:rsidRDefault="00D649EA" w:rsidP="00D649EA">
      <w:pPr>
        <w:jc w:val="both"/>
      </w:pPr>
      <w:r>
        <w:t xml:space="preserve">          Montant : ………………… €uros.</w:t>
      </w:r>
    </w:p>
    <w:p w14:paraId="7426F45E" w14:textId="77777777" w:rsidR="00646412" w:rsidRDefault="00646412" w:rsidP="0065039E">
      <w:pPr>
        <w:ind w:left="567" w:firstLine="284"/>
        <w:jc w:val="both"/>
      </w:pPr>
    </w:p>
    <w:p w14:paraId="1579ACCB" w14:textId="77777777" w:rsidR="0065039E" w:rsidRPr="00884640" w:rsidRDefault="0065039E" w:rsidP="0065039E">
      <w:pPr>
        <w:ind w:left="567" w:firstLine="284"/>
        <w:jc w:val="both"/>
      </w:pPr>
      <w:r w:rsidRPr="00884640">
        <w:t xml:space="preserve">7°) </w:t>
      </w:r>
      <w:r w:rsidR="004811BA" w:rsidRPr="004811BA">
        <w:rPr>
          <w:u w:val="single"/>
        </w:rPr>
        <w:t>Tout t</w:t>
      </w:r>
      <w:r w:rsidRPr="004811BA">
        <w:rPr>
          <w:u w:val="single"/>
        </w:rPr>
        <w:t>itulaire</w:t>
      </w:r>
      <w:r w:rsidRPr="00884640">
        <w:rPr>
          <w:u w:val="single"/>
        </w:rPr>
        <w:t xml:space="preserve"> du permis de chasser validé</w:t>
      </w:r>
      <w:r w:rsidRPr="00884640">
        <w:t xml:space="preserve">, acquéreur d’un terrain ou d’une fraction de propriété (minimum 3 ha) soumis à l’action de l’association et dont les droits de chasse qui y sont attachés ont été apportés à l’association à sa date de création. </w:t>
      </w:r>
    </w:p>
    <w:p w14:paraId="77E697EC" w14:textId="77777777" w:rsidR="0065039E" w:rsidRPr="00884640" w:rsidRDefault="0065039E" w:rsidP="0065039E">
      <w:pPr>
        <w:jc w:val="both"/>
        <w:rPr>
          <w:sz w:val="16"/>
          <w:szCs w:val="16"/>
        </w:rPr>
      </w:pPr>
      <w:r w:rsidRPr="00884640">
        <w:t xml:space="preserve">         Montant : ………………… €uros</w:t>
      </w:r>
      <w:r w:rsidR="00D649EA">
        <w:t>.</w:t>
      </w:r>
    </w:p>
    <w:p w14:paraId="645F3111" w14:textId="77777777" w:rsidR="0065039E" w:rsidRPr="00884640" w:rsidRDefault="0065039E" w:rsidP="0065039E">
      <w:pPr>
        <w:ind w:left="567" w:firstLine="284"/>
        <w:jc w:val="both"/>
      </w:pPr>
    </w:p>
    <w:p w14:paraId="32EA4E97" w14:textId="77777777" w:rsidR="0065039E" w:rsidRPr="00884640" w:rsidRDefault="0065039E" w:rsidP="0065039E">
      <w:pPr>
        <w:ind w:left="567" w:firstLine="284"/>
        <w:jc w:val="both"/>
      </w:pPr>
      <w:r w:rsidRPr="00884640">
        <w:t xml:space="preserve">8°) </w:t>
      </w:r>
      <w:r w:rsidR="004811BA" w:rsidRPr="004811BA">
        <w:rPr>
          <w:u w:val="single"/>
        </w:rPr>
        <w:t xml:space="preserve">Tout </w:t>
      </w:r>
      <w:r w:rsidRPr="004811BA">
        <w:rPr>
          <w:u w:val="single"/>
        </w:rPr>
        <w:t>titulaire</w:t>
      </w:r>
      <w:r w:rsidR="00884640">
        <w:rPr>
          <w:u w:val="single"/>
        </w:rPr>
        <w:t xml:space="preserve"> du permis de chasser </w:t>
      </w:r>
      <w:r w:rsidRPr="00884640">
        <w:rPr>
          <w:u w:val="single"/>
        </w:rPr>
        <w:t>validé</w:t>
      </w:r>
      <w:r w:rsidRPr="00884640">
        <w:t xml:space="preserve"> ne rentrant dans aucune des catégories précédentes ayant la qualité de chasseur « étranger » ou « actionnaire annuel ». </w:t>
      </w:r>
    </w:p>
    <w:p w14:paraId="61D5C288" w14:textId="77777777" w:rsidR="0065039E" w:rsidRPr="00884640" w:rsidRDefault="0065039E" w:rsidP="0065039E">
      <w:pPr>
        <w:jc w:val="both"/>
        <w:rPr>
          <w:sz w:val="16"/>
          <w:szCs w:val="16"/>
        </w:rPr>
      </w:pPr>
      <w:r w:rsidRPr="00884640">
        <w:t xml:space="preserve">         </w:t>
      </w:r>
      <w:r w:rsidR="004811BA">
        <w:t>Montant : ………………… €uros.</w:t>
      </w:r>
    </w:p>
    <w:p w14:paraId="6094C6C7" w14:textId="77777777" w:rsidR="0065039E" w:rsidRPr="004811BA" w:rsidRDefault="0065039E" w:rsidP="0065039E">
      <w:pPr>
        <w:jc w:val="both"/>
        <w:rPr>
          <w:sz w:val="28"/>
          <w:szCs w:val="28"/>
        </w:rPr>
      </w:pPr>
    </w:p>
    <w:p w14:paraId="469AA54C" w14:textId="77777777" w:rsidR="0065039E" w:rsidRPr="00884640" w:rsidRDefault="0065039E" w:rsidP="0065039E">
      <w:pPr>
        <w:ind w:left="567" w:firstLine="284"/>
        <w:jc w:val="both"/>
      </w:pPr>
      <w:r w:rsidRPr="00884640">
        <w:t xml:space="preserve"> Lorsqu’un adhérent appartient à deux ou plusieurs catégories de membres susvisées, il s’acquitte du régime de cotisation qui lui est le plus favorable.</w:t>
      </w:r>
    </w:p>
    <w:p w14:paraId="35C428C1" w14:textId="77777777" w:rsidR="00216B67" w:rsidRPr="00BB6292" w:rsidRDefault="00216B67" w:rsidP="00C66CDA">
      <w:pPr>
        <w:spacing w:before="120" w:after="120"/>
        <w:ind w:left="540"/>
        <w:jc w:val="both"/>
        <w:rPr>
          <w:rFonts w:ascii="Calibri" w:hAnsi="Calibri"/>
        </w:rPr>
      </w:pPr>
    </w:p>
    <w:p w14:paraId="415C4D47" w14:textId="77777777" w:rsidR="003A356E" w:rsidRDefault="00C66CDA" w:rsidP="00C66CDA">
      <w:pPr>
        <w:spacing w:before="120" w:after="120"/>
        <w:ind w:left="540"/>
        <w:jc w:val="center"/>
        <w:rPr>
          <w:rFonts w:ascii="Calibri" w:hAnsi="Calibri"/>
          <w:b/>
        </w:rPr>
      </w:pPr>
      <w:r w:rsidRPr="00BB6292">
        <w:rPr>
          <w:rFonts w:ascii="Calibri" w:hAnsi="Calibri"/>
          <w:b/>
        </w:rPr>
        <w:t xml:space="preserve">- II </w:t>
      </w:r>
      <w:r w:rsidR="003A356E">
        <w:rPr>
          <w:rFonts w:ascii="Calibri" w:hAnsi="Calibri"/>
          <w:b/>
        </w:rPr>
        <w:t>–</w:t>
      </w:r>
    </w:p>
    <w:p w14:paraId="0D0D7C7B" w14:textId="77777777" w:rsidR="00C66CDA" w:rsidRPr="00B100E4" w:rsidRDefault="00C66CDA" w:rsidP="00C66CDA">
      <w:pPr>
        <w:spacing w:before="120" w:after="120"/>
        <w:ind w:left="540"/>
        <w:jc w:val="center"/>
        <w:rPr>
          <w:rFonts w:ascii="Calibri" w:hAnsi="Calibri"/>
          <w:b/>
          <w:u w:val="single"/>
        </w:rPr>
      </w:pPr>
      <w:r w:rsidRPr="00B100E4">
        <w:rPr>
          <w:rFonts w:ascii="Calibri" w:hAnsi="Calibri"/>
          <w:b/>
          <w:u w:val="single"/>
        </w:rPr>
        <w:t>JOURS DE CHASSE</w:t>
      </w:r>
    </w:p>
    <w:p w14:paraId="596D2C6F" w14:textId="77777777" w:rsidR="00B100E4" w:rsidRDefault="00B100E4" w:rsidP="00AA3A05">
      <w:pPr>
        <w:jc w:val="both"/>
        <w:rPr>
          <w:rFonts w:asciiTheme="minorHAnsi" w:hAnsiTheme="minorHAnsi"/>
          <w:strike/>
        </w:rPr>
      </w:pPr>
    </w:p>
    <w:p w14:paraId="4C4E8F8A" w14:textId="77777777" w:rsidR="00B100E4" w:rsidRPr="00884640" w:rsidRDefault="00B100E4" w:rsidP="00B100E4">
      <w:pPr>
        <w:jc w:val="both"/>
        <w:rPr>
          <w:lang w:val="de-DE"/>
        </w:rPr>
      </w:pPr>
      <w:r w:rsidRPr="00884640">
        <w:rPr>
          <w:b/>
          <w:lang w:val="de-DE"/>
        </w:rPr>
        <w:t>Petit gibier</w:t>
      </w:r>
    </w:p>
    <w:p w14:paraId="7CE58C94" w14:textId="77777777" w:rsidR="00B100E4" w:rsidRPr="00884640" w:rsidRDefault="00B100E4" w:rsidP="00B100E4">
      <w:pPr>
        <w:ind w:left="1440"/>
        <w:jc w:val="both"/>
        <w:rPr>
          <w:lang w:val="de-DE"/>
        </w:rPr>
      </w:pPr>
      <w:r w:rsidRPr="00884640">
        <w:rPr>
          <w:lang w:val="de-DE"/>
        </w:rPr>
        <w:t xml:space="preserve"> </w:t>
      </w:r>
    </w:p>
    <w:p w14:paraId="0D4EF5BE" w14:textId="77777777" w:rsidR="00B100E4" w:rsidRPr="00884640" w:rsidRDefault="00B100E4" w:rsidP="00B100E4">
      <w:pPr>
        <w:numPr>
          <w:ilvl w:val="0"/>
          <w:numId w:val="27"/>
        </w:numPr>
        <w:jc w:val="both"/>
      </w:pPr>
      <w:r w:rsidRPr="00884640">
        <w:t>période :</w:t>
      </w:r>
    </w:p>
    <w:p w14:paraId="293623C3" w14:textId="77777777" w:rsidR="00B100E4" w:rsidRPr="00884640" w:rsidRDefault="00B100E4" w:rsidP="00B100E4">
      <w:pPr>
        <w:ind w:left="2123"/>
        <w:jc w:val="both"/>
      </w:pPr>
    </w:p>
    <w:p w14:paraId="1D06A9FD" w14:textId="77777777" w:rsidR="00B100E4" w:rsidRPr="00884640" w:rsidRDefault="00B100E4" w:rsidP="00B100E4">
      <w:pPr>
        <w:numPr>
          <w:ilvl w:val="0"/>
          <w:numId w:val="27"/>
        </w:numPr>
        <w:jc w:val="both"/>
      </w:pPr>
      <w:r w:rsidRPr="00884640">
        <w:t>jours de chasse :</w:t>
      </w:r>
    </w:p>
    <w:p w14:paraId="23B40097" w14:textId="77777777" w:rsidR="00B100E4" w:rsidRPr="00884640" w:rsidRDefault="00B100E4" w:rsidP="00B100E4">
      <w:pPr>
        <w:jc w:val="both"/>
      </w:pPr>
    </w:p>
    <w:p w14:paraId="4B8764BD" w14:textId="77777777" w:rsidR="00B100E4" w:rsidRPr="00884640" w:rsidRDefault="00B100E4" w:rsidP="00B100E4">
      <w:pPr>
        <w:numPr>
          <w:ilvl w:val="0"/>
          <w:numId w:val="27"/>
        </w:numPr>
        <w:jc w:val="both"/>
        <w:rPr>
          <w:lang w:val="de-DE"/>
        </w:rPr>
      </w:pPr>
      <w:r w:rsidRPr="00884640">
        <w:t>horaires :</w:t>
      </w:r>
    </w:p>
    <w:p w14:paraId="2430963B" w14:textId="77777777" w:rsidR="00B100E4" w:rsidRPr="00884640" w:rsidRDefault="00B100E4" w:rsidP="00B100E4">
      <w:pPr>
        <w:ind w:left="2123"/>
        <w:jc w:val="both"/>
        <w:rPr>
          <w:lang w:val="de-DE"/>
        </w:rPr>
      </w:pPr>
    </w:p>
    <w:p w14:paraId="77001AAA" w14:textId="77777777" w:rsidR="00B100E4" w:rsidRPr="00884640" w:rsidRDefault="00B100E4" w:rsidP="00B100E4">
      <w:pPr>
        <w:numPr>
          <w:ilvl w:val="0"/>
          <w:numId w:val="27"/>
        </w:numPr>
        <w:jc w:val="both"/>
      </w:pPr>
      <w:r w:rsidRPr="00884640">
        <w:t>limitation des prélèvements :</w:t>
      </w:r>
    </w:p>
    <w:p w14:paraId="5A0BE5AA" w14:textId="77777777" w:rsidR="00B100E4" w:rsidRPr="00884640" w:rsidRDefault="00B100E4" w:rsidP="00B100E4">
      <w:pPr>
        <w:jc w:val="both"/>
      </w:pPr>
    </w:p>
    <w:p w14:paraId="157698FB" w14:textId="77777777" w:rsidR="00B100E4" w:rsidRPr="00884640" w:rsidRDefault="00B100E4" w:rsidP="00B100E4">
      <w:pPr>
        <w:ind w:left="540"/>
        <w:jc w:val="both"/>
      </w:pPr>
      <w:r w:rsidRPr="00884640">
        <w:t>Tout responsable de battue, de groupe ou chasseur individuel s’engage à remettre au président, pour chaque lièvre prélevé, le jour même, la carte de prélèvement dûment remplie et les yeux de l’animal placés dans un flacon de formol pour que le président puisse les transmettre à la fédération des chasseurs.</w:t>
      </w:r>
    </w:p>
    <w:p w14:paraId="01D79015" w14:textId="77777777" w:rsidR="00B100E4" w:rsidRPr="00884640" w:rsidRDefault="00B100E4" w:rsidP="00B100E4">
      <w:pPr>
        <w:ind w:left="851"/>
        <w:jc w:val="both"/>
      </w:pPr>
    </w:p>
    <w:p w14:paraId="45BF2043" w14:textId="77777777" w:rsidR="004811BA" w:rsidRDefault="004811BA" w:rsidP="00B100E4">
      <w:pPr>
        <w:tabs>
          <w:tab w:val="num" w:pos="4643"/>
        </w:tabs>
        <w:jc w:val="both"/>
        <w:rPr>
          <w:b/>
        </w:rPr>
      </w:pPr>
    </w:p>
    <w:p w14:paraId="504591BE" w14:textId="77777777" w:rsidR="00EE63B8" w:rsidRDefault="00EE63B8" w:rsidP="00B100E4">
      <w:pPr>
        <w:tabs>
          <w:tab w:val="num" w:pos="4643"/>
        </w:tabs>
        <w:jc w:val="both"/>
        <w:rPr>
          <w:b/>
        </w:rPr>
      </w:pPr>
    </w:p>
    <w:p w14:paraId="17F509FB" w14:textId="77777777" w:rsidR="00B100E4" w:rsidRPr="00884640" w:rsidRDefault="00B100E4" w:rsidP="00B100E4">
      <w:pPr>
        <w:tabs>
          <w:tab w:val="num" w:pos="4643"/>
        </w:tabs>
        <w:jc w:val="both"/>
        <w:rPr>
          <w:b/>
        </w:rPr>
      </w:pPr>
      <w:r w:rsidRPr="00884640">
        <w:rPr>
          <w:b/>
        </w:rPr>
        <w:t>Migrateurs</w:t>
      </w:r>
    </w:p>
    <w:p w14:paraId="2E8CA180" w14:textId="77777777" w:rsidR="00B100E4" w:rsidRPr="00884640" w:rsidRDefault="00B100E4" w:rsidP="00B100E4">
      <w:pPr>
        <w:tabs>
          <w:tab w:val="num" w:pos="4643"/>
        </w:tabs>
        <w:ind w:left="4283"/>
        <w:jc w:val="both"/>
        <w:rPr>
          <w:b/>
        </w:rPr>
      </w:pPr>
    </w:p>
    <w:p w14:paraId="641C71A2" w14:textId="77777777" w:rsidR="00B100E4" w:rsidRPr="00884640" w:rsidRDefault="00B100E4" w:rsidP="00B100E4">
      <w:pPr>
        <w:numPr>
          <w:ilvl w:val="0"/>
          <w:numId w:val="27"/>
        </w:numPr>
        <w:jc w:val="both"/>
      </w:pPr>
      <w:r w:rsidRPr="00884640">
        <w:t>période :</w:t>
      </w:r>
    </w:p>
    <w:p w14:paraId="32402E4B" w14:textId="77777777" w:rsidR="00B100E4" w:rsidRPr="00884640" w:rsidRDefault="00B100E4" w:rsidP="00B100E4">
      <w:pPr>
        <w:ind w:left="2123"/>
        <w:jc w:val="both"/>
      </w:pPr>
    </w:p>
    <w:p w14:paraId="633CAFF0" w14:textId="77777777" w:rsidR="00B100E4" w:rsidRPr="00884640" w:rsidRDefault="00B100E4" w:rsidP="00B100E4">
      <w:pPr>
        <w:numPr>
          <w:ilvl w:val="0"/>
          <w:numId w:val="27"/>
        </w:numPr>
        <w:jc w:val="both"/>
      </w:pPr>
      <w:r w:rsidRPr="00884640">
        <w:t>jours de chasse :</w:t>
      </w:r>
    </w:p>
    <w:p w14:paraId="2A3668F9" w14:textId="77777777" w:rsidR="00B100E4" w:rsidRPr="00884640" w:rsidRDefault="00B100E4" w:rsidP="00B100E4">
      <w:pPr>
        <w:jc w:val="both"/>
      </w:pPr>
    </w:p>
    <w:p w14:paraId="0465E9AF" w14:textId="77777777" w:rsidR="00B100E4" w:rsidRPr="00884640" w:rsidRDefault="00B100E4" w:rsidP="00B100E4">
      <w:pPr>
        <w:numPr>
          <w:ilvl w:val="0"/>
          <w:numId w:val="27"/>
        </w:numPr>
        <w:jc w:val="both"/>
      </w:pPr>
      <w:r w:rsidRPr="00884640">
        <w:t>horaires :</w:t>
      </w:r>
    </w:p>
    <w:p w14:paraId="54C28E27" w14:textId="77777777" w:rsidR="00B100E4" w:rsidRPr="00884640" w:rsidRDefault="00B100E4" w:rsidP="00B100E4">
      <w:pPr>
        <w:jc w:val="both"/>
      </w:pPr>
    </w:p>
    <w:p w14:paraId="46D4551F" w14:textId="77777777" w:rsidR="00B100E4" w:rsidRPr="00884640" w:rsidRDefault="00B100E4" w:rsidP="00B100E4">
      <w:pPr>
        <w:numPr>
          <w:ilvl w:val="0"/>
          <w:numId w:val="27"/>
        </w:numPr>
        <w:jc w:val="both"/>
      </w:pPr>
      <w:r w:rsidRPr="00884640">
        <w:t>limitation des prélèvements :</w:t>
      </w:r>
    </w:p>
    <w:p w14:paraId="5AD24FC4" w14:textId="77777777" w:rsidR="00B100E4" w:rsidRPr="00884640" w:rsidRDefault="00B100E4" w:rsidP="00B100E4">
      <w:pPr>
        <w:jc w:val="both"/>
      </w:pPr>
    </w:p>
    <w:p w14:paraId="514AF34F" w14:textId="77777777" w:rsidR="004811BA" w:rsidRDefault="004811BA" w:rsidP="00B100E4">
      <w:pPr>
        <w:jc w:val="both"/>
        <w:rPr>
          <w:b/>
        </w:rPr>
      </w:pPr>
    </w:p>
    <w:p w14:paraId="43650720" w14:textId="77777777" w:rsidR="00EE63B8" w:rsidRDefault="00EE63B8" w:rsidP="00B100E4">
      <w:pPr>
        <w:jc w:val="both"/>
        <w:rPr>
          <w:b/>
        </w:rPr>
      </w:pPr>
    </w:p>
    <w:p w14:paraId="15CF1FE8" w14:textId="77777777" w:rsidR="00B100E4" w:rsidRPr="00884640" w:rsidRDefault="00B100E4" w:rsidP="00B100E4">
      <w:pPr>
        <w:jc w:val="both"/>
        <w:rPr>
          <w:b/>
        </w:rPr>
      </w:pPr>
      <w:r w:rsidRPr="00884640">
        <w:rPr>
          <w:b/>
        </w:rPr>
        <w:t>Grand gibier</w:t>
      </w:r>
    </w:p>
    <w:p w14:paraId="4607D37C" w14:textId="77777777" w:rsidR="00B100E4" w:rsidRPr="00884640" w:rsidRDefault="00B100E4" w:rsidP="00B100E4">
      <w:pPr>
        <w:jc w:val="both"/>
      </w:pPr>
    </w:p>
    <w:p w14:paraId="35490B79" w14:textId="77777777" w:rsidR="00B100E4" w:rsidRPr="00884640" w:rsidRDefault="00B100E4" w:rsidP="00B100E4">
      <w:pPr>
        <w:numPr>
          <w:ilvl w:val="0"/>
          <w:numId w:val="27"/>
        </w:numPr>
        <w:jc w:val="both"/>
      </w:pPr>
      <w:r w:rsidRPr="00884640">
        <w:t>période :</w:t>
      </w:r>
    </w:p>
    <w:p w14:paraId="4E49E91D" w14:textId="77777777" w:rsidR="00B100E4" w:rsidRPr="00884640" w:rsidRDefault="00B100E4" w:rsidP="00B100E4">
      <w:pPr>
        <w:ind w:left="2123"/>
        <w:jc w:val="both"/>
      </w:pPr>
    </w:p>
    <w:p w14:paraId="0480D44E" w14:textId="77777777" w:rsidR="00B100E4" w:rsidRPr="00884640" w:rsidRDefault="00B100E4" w:rsidP="00B100E4">
      <w:pPr>
        <w:numPr>
          <w:ilvl w:val="0"/>
          <w:numId w:val="27"/>
        </w:numPr>
        <w:jc w:val="both"/>
      </w:pPr>
      <w:r w:rsidRPr="00884640">
        <w:t>jours de chasse :</w:t>
      </w:r>
    </w:p>
    <w:p w14:paraId="5D5D74D9" w14:textId="77777777" w:rsidR="00B100E4" w:rsidRPr="00884640" w:rsidRDefault="00B100E4" w:rsidP="00B100E4">
      <w:pPr>
        <w:jc w:val="both"/>
      </w:pPr>
    </w:p>
    <w:p w14:paraId="655891BB" w14:textId="77777777" w:rsidR="00B100E4" w:rsidRPr="00884640" w:rsidRDefault="00B100E4" w:rsidP="00B100E4">
      <w:pPr>
        <w:numPr>
          <w:ilvl w:val="0"/>
          <w:numId w:val="27"/>
        </w:numPr>
        <w:jc w:val="both"/>
      </w:pPr>
      <w:r w:rsidRPr="00884640">
        <w:t>horaires :</w:t>
      </w:r>
    </w:p>
    <w:p w14:paraId="11DB982A" w14:textId="77777777" w:rsidR="00B100E4" w:rsidRPr="00884640" w:rsidRDefault="00B100E4" w:rsidP="00B100E4">
      <w:pPr>
        <w:jc w:val="both"/>
      </w:pPr>
    </w:p>
    <w:p w14:paraId="306945F2" w14:textId="77777777" w:rsidR="00B100E4" w:rsidRPr="00884640" w:rsidRDefault="00B100E4" w:rsidP="00B100E4">
      <w:pPr>
        <w:numPr>
          <w:ilvl w:val="0"/>
          <w:numId w:val="27"/>
        </w:numPr>
        <w:jc w:val="both"/>
      </w:pPr>
      <w:r w:rsidRPr="00884640">
        <w:t>limitation des prélèvements :</w:t>
      </w:r>
    </w:p>
    <w:p w14:paraId="51AD21B7" w14:textId="77777777" w:rsidR="004811BA" w:rsidRDefault="004811BA" w:rsidP="00B100E4">
      <w:pPr>
        <w:ind w:left="567"/>
        <w:jc w:val="both"/>
      </w:pPr>
    </w:p>
    <w:p w14:paraId="79F34A49" w14:textId="77777777" w:rsidR="004811BA" w:rsidRDefault="004811BA" w:rsidP="00B100E4">
      <w:pPr>
        <w:ind w:left="567"/>
        <w:jc w:val="both"/>
      </w:pPr>
    </w:p>
    <w:p w14:paraId="0575C670" w14:textId="77777777" w:rsidR="004811BA" w:rsidRDefault="004811BA" w:rsidP="00B100E4">
      <w:pPr>
        <w:ind w:left="567"/>
        <w:jc w:val="both"/>
      </w:pPr>
    </w:p>
    <w:p w14:paraId="124A6A2B" w14:textId="77777777" w:rsidR="00B100E4" w:rsidRPr="00884640" w:rsidRDefault="00B100E4" w:rsidP="00B100E4">
      <w:pPr>
        <w:ind w:left="567"/>
        <w:jc w:val="both"/>
      </w:pPr>
      <w:r w:rsidRPr="00884640">
        <w:t>Les bracelets de marquage remis à l’association par la fédération sont cons</w:t>
      </w:r>
      <w:r w:rsidR="00884640" w:rsidRPr="00884640">
        <w:t>ervés par le président ou son/</w:t>
      </w:r>
      <w:r w:rsidRPr="00884640">
        <w:t>ses délégué(s).</w:t>
      </w:r>
    </w:p>
    <w:p w14:paraId="4BD79EEE" w14:textId="77777777" w:rsidR="00B100E4" w:rsidRPr="00884640" w:rsidRDefault="00B100E4" w:rsidP="00B100E4">
      <w:pPr>
        <w:ind w:left="567"/>
        <w:jc w:val="both"/>
      </w:pPr>
    </w:p>
    <w:p w14:paraId="29F8E9DA" w14:textId="77777777" w:rsidR="00B100E4" w:rsidRPr="00884640" w:rsidRDefault="00B100E4" w:rsidP="00B100E4">
      <w:pPr>
        <w:ind w:left="567"/>
        <w:jc w:val="both"/>
      </w:pPr>
      <w:r w:rsidRPr="00884640">
        <w:t>Les battues sont organisées et dirigées par le président ou son ou ses délégué(s) dûment mandaté(s) par écrit. L’assemblée générale en fixe le ou les jour(s), le lieu de rassemblement et désigne au besoin les participants (le cas échéant, par tirage au sort ou par roulement, etc…). Le responsable de battue veille à placer les chasseurs à des postes pré</w:t>
      </w:r>
      <w:r w:rsidR="00884640" w:rsidRPr="00884640">
        <w:t>sentant une sécurité maximum</w:t>
      </w:r>
      <w:r w:rsidRPr="00884640">
        <w:t>.</w:t>
      </w:r>
    </w:p>
    <w:p w14:paraId="4D301E6C" w14:textId="77777777" w:rsidR="00B100E4" w:rsidRPr="00884640" w:rsidRDefault="00B100E4" w:rsidP="00B100E4">
      <w:pPr>
        <w:pStyle w:val="Retraitcorpsdetexte"/>
        <w:ind w:firstLine="0"/>
      </w:pPr>
    </w:p>
    <w:p w14:paraId="4A0BE0FD" w14:textId="77777777" w:rsidR="00B100E4" w:rsidRPr="00884640" w:rsidRDefault="00B100E4" w:rsidP="00B100E4">
      <w:pPr>
        <w:pStyle w:val="Retraitcorpsdetexte"/>
        <w:ind w:firstLine="0"/>
      </w:pPr>
      <w:r w:rsidRPr="00884640">
        <w:t>Dans le cas où les chasses individuelles à l’affût ou à l’approche sont autorisées, l’assemblée générale en détermine annuellement les dispositions. Les chasseurs y participant doivent être porteurs d’un bracelet, d’une copie de l’arrêté préfectoral d’a</w:t>
      </w:r>
      <w:r w:rsidR="00884640" w:rsidRPr="00884640">
        <w:t>utorisation</w:t>
      </w:r>
      <w:r w:rsidRPr="00884640">
        <w:t xml:space="preserve"> et d’une délégation du président.</w:t>
      </w:r>
    </w:p>
    <w:p w14:paraId="44C315E3" w14:textId="77777777" w:rsidR="00B100E4" w:rsidRPr="009C3AC6" w:rsidRDefault="00B100E4" w:rsidP="00B100E4">
      <w:pPr>
        <w:pStyle w:val="Retraitcorpsdetexte"/>
        <w:ind w:firstLine="0"/>
        <w:rPr>
          <w:rFonts w:asciiTheme="minorHAnsi" w:hAnsiTheme="minorHAnsi" w:cstheme="minorHAnsi"/>
        </w:rPr>
      </w:pPr>
    </w:p>
    <w:p w14:paraId="0B2B865A" w14:textId="77777777" w:rsidR="00216B67" w:rsidRPr="00BB6292" w:rsidRDefault="00586EFB" w:rsidP="00216B67">
      <w:pPr>
        <w:spacing w:before="120" w:after="120"/>
        <w:ind w:left="540"/>
        <w:jc w:val="center"/>
        <w:rPr>
          <w:rFonts w:ascii="Calibri" w:hAnsi="Calibri"/>
          <w:b/>
        </w:rPr>
      </w:pPr>
      <w:r>
        <w:rPr>
          <w:rFonts w:ascii="Calibri" w:hAnsi="Calibri"/>
          <w:b/>
        </w:rPr>
        <w:t>- II</w:t>
      </w:r>
      <w:r w:rsidR="00216B67" w:rsidRPr="00BB6292">
        <w:rPr>
          <w:rFonts w:ascii="Calibri" w:hAnsi="Calibri"/>
          <w:b/>
        </w:rPr>
        <w:t>I -</w:t>
      </w:r>
    </w:p>
    <w:p w14:paraId="1FCDD8DA" w14:textId="77777777" w:rsidR="00216B67" w:rsidRPr="00BB6292" w:rsidRDefault="00216B67" w:rsidP="00216B67">
      <w:pPr>
        <w:spacing w:before="120" w:after="120"/>
        <w:ind w:left="540"/>
        <w:jc w:val="center"/>
        <w:rPr>
          <w:rFonts w:ascii="Calibri" w:hAnsi="Calibri"/>
          <w:b/>
          <w:u w:val="single"/>
        </w:rPr>
      </w:pPr>
      <w:r w:rsidRPr="00BB6292">
        <w:rPr>
          <w:rFonts w:ascii="Calibri" w:hAnsi="Calibri"/>
          <w:b/>
          <w:u w:val="single"/>
        </w:rPr>
        <w:t>SONNERIES ET CODES DE SECURITE</w:t>
      </w:r>
    </w:p>
    <w:tbl>
      <w:tblPr>
        <w:tblStyle w:val="Grilledutableau"/>
        <w:tblW w:w="0" w:type="auto"/>
        <w:tblLook w:val="04A0" w:firstRow="1" w:lastRow="0" w:firstColumn="1" w:lastColumn="0" w:noHBand="0" w:noVBand="1"/>
      </w:tblPr>
      <w:tblGrid>
        <w:gridCol w:w="4390"/>
        <w:gridCol w:w="4672"/>
      </w:tblGrid>
      <w:tr w:rsidR="00AA3A05" w:rsidRPr="00BB6292" w14:paraId="54CB1B2F" w14:textId="77777777" w:rsidTr="00AA3A05">
        <w:tc>
          <w:tcPr>
            <w:tcW w:w="9062" w:type="dxa"/>
            <w:gridSpan w:val="2"/>
            <w:shd w:val="clear" w:color="auto" w:fill="D9D9D9" w:themeFill="background1" w:themeFillShade="D9"/>
          </w:tcPr>
          <w:p w14:paraId="3704F8D7" w14:textId="77777777" w:rsidR="00AA3A05" w:rsidRPr="00BB6292" w:rsidRDefault="00AA3A05" w:rsidP="00AA3A05">
            <w:pPr>
              <w:jc w:val="center"/>
              <w:rPr>
                <w:rFonts w:asciiTheme="minorHAnsi" w:hAnsiTheme="minorHAnsi"/>
              </w:rPr>
            </w:pPr>
            <w:r w:rsidRPr="00BB6292">
              <w:rPr>
                <w:rFonts w:asciiTheme="minorHAnsi" w:hAnsiTheme="minorHAnsi"/>
              </w:rPr>
              <w:t>Code des sonneries</w:t>
            </w:r>
          </w:p>
        </w:tc>
      </w:tr>
      <w:tr w:rsidR="00AA3A05" w:rsidRPr="00BB6292" w14:paraId="17A66562" w14:textId="77777777" w:rsidTr="00AA3A05">
        <w:tc>
          <w:tcPr>
            <w:tcW w:w="4390" w:type="dxa"/>
          </w:tcPr>
          <w:p w14:paraId="0EDEB411" w14:textId="77777777" w:rsidR="00AA3A05" w:rsidRPr="00BB6292" w:rsidRDefault="00AA3A05" w:rsidP="00AA3A05">
            <w:pPr>
              <w:jc w:val="both"/>
              <w:rPr>
                <w:rFonts w:asciiTheme="minorHAnsi" w:hAnsiTheme="minorHAnsi"/>
              </w:rPr>
            </w:pPr>
            <w:r w:rsidRPr="00BB6292">
              <w:rPr>
                <w:rFonts w:asciiTheme="minorHAnsi" w:hAnsiTheme="minorHAnsi"/>
              </w:rPr>
              <w:t>Début de chasse</w:t>
            </w:r>
          </w:p>
        </w:tc>
        <w:tc>
          <w:tcPr>
            <w:tcW w:w="4672" w:type="dxa"/>
          </w:tcPr>
          <w:p w14:paraId="10AEA96D" w14:textId="77777777" w:rsidR="00AA3A05" w:rsidRPr="00BB6292" w:rsidRDefault="00AA3A05" w:rsidP="00AA3A05">
            <w:pPr>
              <w:jc w:val="both"/>
              <w:rPr>
                <w:rFonts w:asciiTheme="minorHAnsi" w:hAnsiTheme="minorHAnsi"/>
              </w:rPr>
            </w:pPr>
          </w:p>
        </w:tc>
      </w:tr>
      <w:tr w:rsidR="00AA3A05" w:rsidRPr="00BB6292" w14:paraId="34F4E074" w14:textId="77777777" w:rsidTr="00AA3A05">
        <w:tc>
          <w:tcPr>
            <w:tcW w:w="4390" w:type="dxa"/>
          </w:tcPr>
          <w:p w14:paraId="658C2F93" w14:textId="77777777" w:rsidR="00AA3A05" w:rsidRPr="00BB6292" w:rsidRDefault="00AA3A05" w:rsidP="00AA3A05">
            <w:pPr>
              <w:jc w:val="both"/>
              <w:rPr>
                <w:rFonts w:asciiTheme="minorHAnsi" w:hAnsiTheme="minorHAnsi"/>
              </w:rPr>
            </w:pPr>
            <w:r w:rsidRPr="00BB6292">
              <w:rPr>
                <w:rFonts w:asciiTheme="minorHAnsi" w:hAnsiTheme="minorHAnsi"/>
              </w:rPr>
              <w:t>Mort d’un animal soumis à plan de chasse :</w:t>
            </w:r>
          </w:p>
          <w:p w14:paraId="4E0A0579" w14:textId="77777777" w:rsidR="00AA3A05" w:rsidRPr="00BB6292" w:rsidRDefault="00AA3A05" w:rsidP="00AA3A05">
            <w:pPr>
              <w:jc w:val="both"/>
              <w:rPr>
                <w:rFonts w:asciiTheme="minorHAnsi" w:hAnsiTheme="minorHAnsi"/>
              </w:rPr>
            </w:pPr>
            <w:r w:rsidRPr="00BB6292">
              <w:rPr>
                <w:rFonts w:asciiTheme="minorHAnsi" w:hAnsiTheme="minorHAnsi"/>
              </w:rPr>
              <w:t>[</w:t>
            </w:r>
            <w:r w:rsidRPr="00BB6292">
              <w:rPr>
                <w:rFonts w:asciiTheme="minorHAnsi" w:hAnsiTheme="minorHAnsi"/>
                <w:highlight w:val="yellow"/>
              </w:rPr>
              <w:t>indiquer les différentes espèces et les codes correspondants</w:t>
            </w:r>
            <w:r w:rsidRPr="00BB6292">
              <w:rPr>
                <w:rFonts w:asciiTheme="minorHAnsi" w:hAnsiTheme="minorHAnsi"/>
              </w:rPr>
              <w:t>]</w:t>
            </w:r>
          </w:p>
          <w:p w14:paraId="7180E273" w14:textId="77777777" w:rsidR="00AA3A05" w:rsidRPr="00BB6292" w:rsidRDefault="00AA3A05" w:rsidP="00AA3A05">
            <w:pPr>
              <w:jc w:val="both"/>
              <w:rPr>
                <w:rFonts w:asciiTheme="minorHAnsi" w:hAnsiTheme="minorHAnsi"/>
              </w:rPr>
            </w:pPr>
            <w:r w:rsidRPr="00BB6292">
              <w:rPr>
                <w:rFonts w:asciiTheme="minorHAnsi" w:hAnsiTheme="minorHAnsi"/>
              </w:rPr>
              <w:t>-</w:t>
            </w:r>
          </w:p>
          <w:p w14:paraId="787C3A67" w14:textId="77777777" w:rsidR="00AA3A05" w:rsidRPr="00BB6292" w:rsidRDefault="00AA3A05" w:rsidP="00AA3A05">
            <w:pPr>
              <w:jc w:val="both"/>
              <w:rPr>
                <w:rFonts w:asciiTheme="minorHAnsi" w:hAnsiTheme="minorHAnsi"/>
              </w:rPr>
            </w:pPr>
            <w:r w:rsidRPr="00BB6292">
              <w:rPr>
                <w:rFonts w:asciiTheme="minorHAnsi" w:hAnsiTheme="minorHAnsi"/>
              </w:rPr>
              <w:t>-</w:t>
            </w:r>
          </w:p>
          <w:p w14:paraId="50D97F86" w14:textId="77777777" w:rsidR="00AA3A05" w:rsidRPr="00BB6292" w:rsidRDefault="00AA3A05" w:rsidP="00AA3A05">
            <w:pPr>
              <w:jc w:val="both"/>
              <w:rPr>
                <w:rFonts w:asciiTheme="minorHAnsi" w:hAnsiTheme="minorHAnsi"/>
              </w:rPr>
            </w:pPr>
            <w:r w:rsidRPr="00BB6292">
              <w:rPr>
                <w:rFonts w:asciiTheme="minorHAnsi" w:hAnsiTheme="minorHAnsi"/>
              </w:rPr>
              <w:t>-</w:t>
            </w:r>
          </w:p>
          <w:p w14:paraId="42FE0621" w14:textId="77777777" w:rsidR="00AA3A05" w:rsidRPr="00BB6292" w:rsidRDefault="00AA3A05" w:rsidP="00AA3A05">
            <w:pPr>
              <w:jc w:val="both"/>
              <w:rPr>
                <w:rFonts w:asciiTheme="minorHAnsi" w:hAnsiTheme="minorHAnsi"/>
              </w:rPr>
            </w:pPr>
            <w:r w:rsidRPr="00BB6292">
              <w:rPr>
                <w:rFonts w:asciiTheme="minorHAnsi" w:hAnsiTheme="minorHAnsi"/>
              </w:rPr>
              <w:t>-</w:t>
            </w:r>
          </w:p>
          <w:p w14:paraId="263E00A6" w14:textId="77777777" w:rsidR="00AA3A05" w:rsidRPr="00BB6292" w:rsidRDefault="00AA3A05" w:rsidP="00AA3A05">
            <w:pPr>
              <w:jc w:val="both"/>
              <w:rPr>
                <w:rFonts w:asciiTheme="minorHAnsi" w:hAnsiTheme="minorHAnsi"/>
              </w:rPr>
            </w:pPr>
            <w:r w:rsidRPr="00BB6292">
              <w:rPr>
                <w:rFonts w:asciiTheme="minorHAnsi" w:hAnsiTheme="minorHAnsi"/>
              </w:rPr>
              <w:t>-</w:t>
            </w:r>
          </w:p>
        </w:tc>
        <w:tc>
          <w:tcPr>
            <w:tcW w:w="4672" w:type="dxa"/>
          </w:tcPr>
          <w:p w14:paraId="33AB9FEB" w14:textId="77777777" w:rsidR="00AA3A05" w:rsidRDefault="00884640" w:rsidP="00AA3A05">
            <w:pPr>
              <w:jc w:val="both"/>
              <w:rPr>
                <w:rFonts w:asciiTheme="minorHAnsi" w:hAnsiTheme="minorHAnsi"/>
              </w:rPr>
            </w:pPr>
            <w:r>
              <w:rPr>
                <w:rFonts w:asciiTheme="minorHAnsi" w:hAnsiTheme="minorHAnsi"/>
              </w:rPr>
              <w:t>A répéter par tous les chasseurs</w:t>
            </w:r>
          </w:p>
          <w:p w14:paraId="5A22DC60" w14:textId="77777777" w:rsidR="00884640" w:rsidRDefault="00884640" w:rsidP="00AA3A05">
            <w:pPr>
              <w:jc w:val="both"/>
              <w:rPr>
                <w:rFonts w:asciiTheme="minorHAnsi" w:hAnsiTheme="minorHAnsi"/>
              </w:rPr>
            </w:pPr>
          </w:p>
          <w:p w14:paraId="066D3F32" w14:textId="77777777" w:rsidR="00884640" w:rsidRDefault="00884640" w:rsidP="00AA3A05">
            <w:pPr>
              <w:jc w:val="both"/>
              <w:rPr>
                <w:rFonts w:asciiTheme="minorHAnsi" w:hAnsiTheme="minorHAnsi"/>
              </w:rPr>
            </w:pPr>
          </w:p>
          <w:p w14:paraId="281E1F5B" w14:textId="77777777" w:rsidR="00884640" w:rsidRDefault="00884640" w:rsidP="00AA3A05">
            <w:pPr>
              <w:jc w:val="both"/>
              <w:rPr>
                <w:rFonts w:asciiTheme="minorHAnsi" w:hAnsiTheme="minorHAnsi"/>
              </w:rPr>
            </w:pPr>
            <w:r>
              <w:rPr>
                <w:rFonts w:asciiTheme="minorHAnsi" w:hAnsiTheme="minorHAnsi"/>
              </w:rPr>
              <w:t>-</w:t>
            </w:r>
          </w:p>
          <w:p w14:paraId="26A5B6C2" w14:textId="77777777" w:rsidR="00884640" w:rsidRDefault="00884640" w:rsidP="00AA3A05">
            <w:pPr>
              <w:jc w:val="both"/>
              <w:rPr>
                <w:rFonts w:asciiTheme="minorHAnsi" w:hAnsiTheme="minorHAnsi"/>
              </w:rPr>
            </w:pPr>
            <w:r>
              <w:rPr>
                <w:rFonts w:asciiTheme="minorHAnsi" w:hAnsiTheme="minorHAnsi"/>
              </w:rPr>
              <w:t>-</w:t>
            </w:r>
          </w:p>
          <w:p w14:paraId="3E60FC01" w14:textId="77777777" w:rsidR="00884640" w:rsidRDefault="00884640" w:rsidP="00AA3A05">
            <w:pPr>
              <w:jc w:val="both"/>
              <w:rPr>
                <w:rFonts w:asciiTheme="minorHAnsi" w:hAnsiTheme="minorHAnsi"/>
              </w:rPr>
            </w:pPr>
            <w:r>
              <w:rPr>
                <w:rFonts w:asciiTheme="minorHAnsi" w:hAnsiTheme="minorHAnsi"/>
              </w:rPr>
              <w:t>-</w:t>
            </w:r>
          </w:p>
          <w:p w14:paraId="29B08FCD" w14:textId="77777777" w:rsidR="00884640" w:rsidRDefault="00884640" w:rsidP="00AA3A05">
            <w:pPr>
              <w:jc w:val="both"/>
              <w:rPr>
                <w:rFonts w:asciiTheme="minorHAnsi" w:hAnsiTheme="minorHAnsi"/>
              </w:rPr>
            </w:pPr>
            <w:r>
              <w:rPr>
                <w:rFonts w:asciiTheme="minorHAnsi" w:hAnsiTheme="minorHAnsi"/>
              </w:rPr>
              <w:t>-</w:t>
            </w:r>
          </w:p>
          <w:p w14:paraId="7589725A" w14:textId="77777777" w:rsidR="00884640" w:rsidRPr="00BB6292" w:rsidRDefault="00884640" w:rsidP="00AA3A05">
            <w:pPr>
              <w:jc w:val="both"/>
              <w:rPr>
                <w:rFonts w:asciiTheme="minorHAnsi" w:hAnsiTheme="minorHAnsi"/>
              </w:rPr>
            </w:pPr>
            <w:r>
              <w:rPr>
                <w:rFonts w:asciiTheme="minorHAnsi" w:hAnsiTheme="minorHAnsi"/>
              </w:rPr>
              <w:t>-</w:t>
            </w:r>
          </w:p>
        </w:tc>
      </w:tr>
      <w:tr w:rsidR="00AA3A05" w:rsidRPr="00BB6292" w14:paraId="4843DD38" w14:textId="77777777" w:rsidTr="00884640">
        <w:tc>
          <w:tcPr>
            <w:tcW w:w="4390" w:type="dxa"/>
            <w:vAlign w:val="center"/>
          </w:tcPr>
          <w:p w14:paraId="3153A26D" w14:textId="77777777" w:rsidR="00884640" w:rsidRDefault="00884640" w:rsidP="00884640">
            <w:pPr>
              <w:rPr>
                <w:rFonts w:asciiTheme="minorHAnsi" w:hAnsiTheme="minorHAnsi"/>
              </w:rPr>
            </w:pPr>
          </w:p>
          <w:p w14:paraId="708AF2BB" w14:textId="77777777" w:rsidR="00AA3A05" w:rsidRPr="00BB6292" w:rsidRDefault="00AA3A05" w:rsidP="00884640">
            <w:pPr>
              <w:rPr>
                <w:rFonts w:asciiTheme="minorHAnsi" w:hAnsiTheme="minorHAnsi"/>
              </w:rPr>
            </w:pPr>
            <w:r w:rsidRPr="00BB6292">
              <w:rPr>
                <w:rFonts w:asciiTheme="minorHAnsi" w:hAnsiTheme="minorHAnsi"/>
              </w:rPr>
              <w:t>Fin de chasse</w:t>
            </w:r>
          </w:p>
        </w:tc>
        <w:tc>
          <w:tcPr>
            <w:tcW w:w="4672" w:type="dxa"/>
          </w:tcPr>
          <w:p w14:paraId="1D8EE68C" w14:textId="77777777" w:rsidR="00884640" w:rsidRDefault="00884640" w:rsidP="00884640">
            <w:pPr>
              <w:jc w:val="both"/>
              <w:rPr>
                <w:rFonts w:asciiTheme="minorHAnsi" w:hAnsiTheme="minorHAnsi"/>
              </w:rPr>
            </w:pPr>
            <w:r>
              <w:rPr>
                <w:rFonts w:asciiTheme="minorHAnsi" w:hAnsiTheme="minorHAnsi"/>
              </w:rPr>
              <w:t>A répéter par tous les chasseurs</w:t>
            </w:r>
          </w:p>
          <w:p w14:paraId="0E2F5105" w14:textId="77777777" w:rsidR="00AA3A05" w:rsidRPr="00BB6292" w:rsidRDefault="00AA3A05" w:rsidP="00AA3A05">
            <w:pPr>
              <w:jc w:val="both"/>
              <w:rPr>
                <w:rFonts w:asciiTheme="minorHAnsi" w:hAnsiTheme="minorHAnsi"/>
              </w:rPr>
            </w:pPr>
          </w:p>
        </w:tc>
      </w:tr>
      <w:tr w:rsidR="00AA3A05" w:rsidRPr="00BB6292" w14:paraId="21535CC1" w14:textId="77777777" w:rsidTr="00AA3A05">
        <w:tc>
          <w:tcPr>
            <w:tcW w:w="4390" w:type="dxa"/>
          </w:tcPr>
          <w:p w14:paraId="6E8A9438" w14:textId="77777777" w:rsidR="00AA3A05" w:rsidRPr="00BB6292" w:rsidRDefault="00AA3A05" w:rsidP="00AA3A05">
            <w:pPr>
              <w:jc w:val="both"/>
              <w:rPr>
                <w:rFonts w:asciiTheme="minorHAnsi" w:hAnsiTheme="minorHAnsi"/>
              </w:rPr>
            </w:pPr>
            <w:r w:rsidRPr="00BB6292">
              <w:rPr>
                <w:rFonts w:asciiTheme="minorHAnsi" w:hAnsiTheme="minorHAnsi"/>
              </w:rPr>
              <w:t>Promeneur</w:t>
            </w:r>
          </w:p>
        </w:tc>
        <w:tc>
          <w:tcPr>
            <w:tcW w:w="4672" w:type="dxa"/>
          </w:tcPr>
          <w:p w14:paraId="5565113E" w14:textId="77777777" w:rsidR="00B100E4" w:rsidRPr="00BB6292" w:rsidRDefault="00B100E4" w:rsidP="00AA3A05">
            <w:pPr>
              <w:jc w:val="both"/>
              <w:rPr>
                <w:rFonts w:asciiTheme="minorHAnsi" w:hAnsiTheme="minorHAnsi"/>
              </w:rPr>
            </w:pPr>
          </w:p>
        </w:tc>
      </w:tr>
      <w:tr w:rsidR="00B100E4" w:rsidRPr="00BB6292" w14:paraId="7555193C" w14:textId="77777777" w:rsidTr="00AA3A05">
        <w:tc>
          <w:tcPr>
            <w:tcW w:w="4390" w:type="dxa"/>
          </w:tcPr>
          <w:p w14:paraId="161A1ACD" w14:textId="77777777" w:rsidR="00B100E4" w:rsidRPr="00BB6292" w:rsidRDefault="00B100E4" w:rsidP="00AA3A05">
            <w:pPr>
              <w:jc w:val="both"/>
              <w:rPr>
                <w:rFonts w:asciiTheme="minorHAnsi" w:hAnsiTheme="minorHAnsi"/>
              </w:rPr>
            </w:pPr>
            <w:r>
              <w:rPr>
                <w:rFonts w:asciiTheme="minorHAnsi" w:hAnsiTheme="minorHAnsi"/>
              </w:rPr>
              <w:t>Incident problème urgent</w:t>
            </w:r>
          </w:p>
        </w:tc>
        <w:tc>
          <w:tcPr>
            <w:tcW w:w="4672" w:type="dxa"/>
          </w:tcPr>
          <w:p w14:paraId="0282F747" w14:textId="77777777" w:rsidR="00B100E4" w:rsidRPr="00BB6292" w:rsidRDefault="00B100E4" w:rsidP="00AA3A05">
            <w:pPr>
              <w:jc w:val="both"/>
              <w:rPr>
                <w:rFonts w:asciiTheme="minorHAnsi" w:hAnsiTheme="minorHAnsi"/>
              </w:rPr>
            </w:pPr>
          </w:p>
        </w:tc>
      </w:tr>
    </w:tbl>
    <w:p w14:paraId="5CB606B6" w14:textId="77777777" w:rsidR="00BD53B9" w:rsidRPr="00BB6292" w:rsidRDefault="00AA3A05" w:rsidP="00AA3A05">
      <w:pPr>
        <w:jc w:val="both"/>
        <w:rPr>
          <w:rFonts w:ascii="Calibri" w:hAnsi="Calibri"/>
        </w:rPr>
      </w:pPr>
      <w:r w:rsidRPr="00BB6292">
        <w:rPr>
          <w:rFonts w:asciiTheme="minorHAnsi" w:hAnsiTheme="minorHAnsi"/>
          <w:i/>
        </w:rPr>
        <w:t>Précisez les différentes sonneries</w:t>
      </w:r>
      <w:r w:rsidR="00BD53B9" w:rsidRPr="00BB6292">
        <w:rPr>
          <w:rFonts w:ascii="Calibri" w:hAnsi="Calibri"/>
        </w:rPr>
        <w:t xml:space="preserve">- </w:t>
      </w:r>
    </w:p>
    <w:p w14:paraId="4E2C64E2" w14:textId="77777777" w:rsidR="00216B67" w:rsidRPr="00BB6292" w:rsidRDefault="00216B67" w:rsidP="00216B67">
      <w:pPr>
        <w:spacing w:before="120" w:after="120"/>
        <w:ind w:left="540"/>
        <w:jc w:val="center"/>
        <w:rPr>
          <w:rFonts w:ascii="Calibri" w:hAnsi="Calibri"/>
          <w:b/>
        </w:rPr>
      </w:pPr>
      <w:r w:rsidRPr="00BB6292">
        <w:rPr>
          <w:rFonts w:ascii="Calibri" w:hAnsi="Calibri"/>
          <w:b/>
        </w:rPr>
        <w:t xml:space="preserve">- </w:t>
      </w:r>
      <w:r w:rsidR="00586EFB">
        <w:rPr>
          <w:rFonts w:ascii="Calibri" w:hAnsi="Calibri"/>
          <w:b/>
        </w:rPr>
        <w:t>I</w:t>
      </w:r>
      <w:r w:rsidRPr="00BB6292">
        <w:rPr>
          <w:rFonts w:ascii="Calibri" w:hAnsi="Calibri"/>
          <w:b/>
        </w:rPr>
        <w:t>V -</w:t>
      </w:r>
    </w:p>
    <w:p w14:paraId="18271A1B" w14:textId="77777777" w:rsidR="00216B67" w:rsidRPr="00BB6292" w:rsidRDefault="00216B67" w:rsidP="00216B67">
      <w:pPr>
        <w:spacing w:before="120" w:after="120"/>
        <w:ind w:left="540"/>
        <w:jc w:val="center"/>
        <w:rPr>
          <w:rFonts w:ascii="Calibri" w:hAnsi="Calibri"/>
          <w:b/>
          <w:u w:val="single"/>
        </w:rPr>
      </w:pPr>
      <w:r w:rsidRPr="00BB6292">
        <w:rPr>
          <w:rFonts w:ascii="Calibri" w:hAnsi="Calibri"/>
          <w:b/>
          <w:u w:val="single"/>
        </w:rPr>
        <w:t>EMPLACEMENT DES RESERVES DE CHASSE ET DE FAUNE SAUVAGE</w:t>
      </w:r>
    </w:p>
    <w:p w14:paraId="2F2135C8" w14:textId="77777777" w:rsidR="00BD53B9" w:rsidRPr="00BB6292" w:rsidRDefault="00AA3A05" w:rsidP="00BD53B9">
      <w:pPr>
        <w:spacing w:before="120" w:after="120"/>
        <w:ind w:left="540"/>
        <w:jc w:val="both"/>
        <w:rPr>
          <w:rFonts w:ascii="Calibri" w:hAnsi="Calibri"/>
        </w:rPr>
      </w:pPr>
      <w:r w:rsidRPr="00BB6292">
        <w:rPr>
          <w:rFonts w:ascii="Calibri" w:hAnsi="Calibri"/>
        </w:rPr>
        <w:t>[</w:t>
      </w:r>
      <w:r w:rsidRPr="00BB6292">
        <w:rPr>
          <w:rFonts w:ascii="Calibri" w:hAnsi="Calibri"/>
          <w:highlight w:val="yellow"/>
        </w:rPr>
        <w:t xml:space="preserve">Insérer </w:t>
      </w:r>
      <w:r w:rsidRPr="00B100E4">
        <w:rPr>
          <w:rFonts w:ascii="Calibri" w:hAnsi="Calibri"/>
          <w:highlight w:val="yellow"/>
        </w:rPr>
        <w:t>carte</w:t>
      </w:r>
      <w:r w:rsidR="00B100E4" w:rsidRPr="00B100E4">
        <w:rPr>
          <w:rFonts w:ascii="Calibri" w:hAnsi="Calibri"/>
          <w:highlight w:val="yellow"/>
        </w:rPr>
        <w:t xml:space="preserve"> si possible</w:t>
      </w:r>
      <w:r w:rsidRPr="00BB6292">
        <w:rPr>
          <w:rFonts w:ascii="Calibri" w:hAnsi="Calibri"/>
        </w:rPr>
        <w:t>]</w:t>
      </w:r>
    </w:p>
    <w:p w14:paraId="2819076F" w14:textId="77777777" w:rsidR="00BD53B9" w:rsidRPr="00BB6292" w:rsidRDefault="00BD53B9" w:rsidP="00BD53B9">
      <w:pPr>
        <w:spacing w:before="120" w:after="120"/>
        <w:ind w:left="540"/>
        <w:jc w:val="both"/>
        <w:rPr>
          <w:rFonts w:ascii="Calibri" w:hAnsi="Calibri"/>
        </w:rPr>
      </w:pPr>
      <w:r w:rsidRPr="00BB6292">
        <w:rPr>
          <w:rFonts w:ascii="Calibri" w:hAnsi="Calibri"/>
        </w:rPr>
        <w:t xml:space="preserve">- </w:t>
      </w:r>
    </w:p>
    <w:p w14:paraId="633EF5A1" w14:textId="77777777" w:rsidR="00BD53B9" w:rsidRPr="00BB6292" w:rsidRDefault="00BD53B9" w:rsidP="00BD53B9">
      <w:pPr>
        <w:spacing w:before="120" w:after="120"/>
        <w:ind w:left="540"/>
        <w:jc w:val="both"/>
        <w:rPr>
          <w:rFonts w:ascii="Calibri" w:hAnsi="Calibri"/>
        </w:rPr>
      </w:pPr>
      <w:r w:rsidRPr="00BB6292">
        <w:rPr>
          <w:rFonts w:ascii="Calibri" w:hAnsi="Calibri"/>
        </w:rPr>
        <w:t xml:space="preserve">- </w:t>
      </w:r>
    </w:p>
    <w:p w14:paraId="01620632" w14:textId="77777777" w:rsidR="00BD53B9" w:rsidRDefault="00BD53B9" w:rsidP="00AA3A05">
      <w:pPr>
        <w:spacing w:before="120" w:after="120"/>
        <w:ind w:left="540"/>
        <w:jc w:val="both"/>
        <w:rPr>
          <w:rFonts w:ascii="Calibri" w:hAnsi="Calibri"/>
        </w:rPr>
      </w:pPr>
    </w:p>
    <w:p w14:paraId="28946470" w14:textId="77777777" w:rsidR="005D5124" w:rsidRDefault="005D5124" w:rsidP="00AA3A05">
      <w:pPr>
        <w:spacing w:before="120" w:after="120"/>
        <w:ind w:left="540"/>
        <w:jc w:val="both"/>
        <w:rPr>
          <w:rFonts w:ascii="Calibri" w:hAnsi="Calibri"/>
        </w:rPr>
      </w:pPr>
    </w:p>
    <w:p w14:paraId="5FDDDFF9" w14:textId="77777777" w:rsidR="005D5124" w:rsidRDefault="005D5124" w:rsidP="00AA3A05">
      <w:pPr>
        <w:spacing w:before="120" w:after="120"/>
        <w:ind w:left="540"/>
        <w:jc w:val="both"/>
        <w:rPr>
          <w:rFonts w:ascii="Calibri" w:hAnsi="Calibri"/>
        </w:rPr>
      </w:pPr>
    </w:p>
    <w:p w14:paraId="5DE63D24" w14:textId="77777777" w:rsidR="005D5124" w:rsidRPr="00BB6292" w:rsidRDefault="005D5124" w:rsidP="00AA3A05">
      <w:pPr>
        <w:spacing w:before="120" w:after="120"/>
        <w:ind w:left="540"/>
        <w:jc w:val="both"/>
        <w:rPr>
          <w:rFonts w:ascii="Calibri" w:hAnsi="Calibri"/>
        </w:rPr>
      </w:pPr>
    </w:p>
    <w:p w14:paraId="64C482F7" w14:textId="77777777" w:rsidR="00216B67" w:rsidRPr="00BB6292" w:rsidRDefault="00216B67" w:rsidP="00216B67">
      <w:pPr>
        <w:spacing w:before="120" w:after="120"/>
        <w:ind w:left="540"/>
        <w:jc w:val="center"/>
        <w:rPr>
          <w:rFonts w:ascii="Calibri" w:hAnsi="Calibri"/>
          <w:b/>
        </w:rPr>
      </w:pPr>
      <w:r w:rsidRPr="00BB6292">
        <w:rPr>
          <w:rFonts w:ascii="Calibri" w:hAnsi="Calibri"/>
          <w:b/>
        </w:rPr>
        <w:lastRenderedPageBreak/>
        <w:t>- V -</w:t>
      </w:r>
    </w:p>
    <w:p w14:paraId="61E1255B" w14:textId="77777777" w:rsidR="00216B67" w:rsidRPr="00BB6292" w:rsidRDefault="00216B67" w:rsidP="00216B67">
      <w:pPr>
        <w:spacing w:before="120" w:after="120"/>
        <w:ind w:left="540"/>
        <w:jc w:val="center"/>
        <w:rPr>
          <w:rFonts w:ascii="Calibri" w:hAnsi="Calibri"/>
          <w:b/>
          <w:u w:val="single"/>
        </w:rPr>
      </w:pPr>
      <w:r w:rsidRPr="00BB6292">
        <w:rPr>
          <w:rFonts w:ascii="Calibri" w:hAnsi="Calibri"/>
          <w:b/>
          <w:u w:val="single"/>
        </w:rPr>
        <w:t>INVITATIONS</w:t>
      </w:r>
    </w:p>
    <w:p w14:paraId="1562F5EB" w14:textId="77777777" w:rsidR="00AA3A05" w:rsidRPr="00BB6292" w:rsidRDefault="00AA3A05" w:rsidP="00AA3A05">
      <w:pPr>
        <w:jc w:val="both"/>
      </w:pPr>
      <w:r w:rsidRPr="00BB6292">
        <w:t>[</w:t>
      </w:r>
      <w:r w:rsidRPr="00BB6292">
        <w:rPr>
          <w:highlight w:val="yellow"/>
        </w:rPr>
        <w:t xml:space="preserve">Insérer le </w:t>
      </w:r>
      <w:r w:rsidR="003904B9" w:rsidRPr="00BB6292">
        <w:rPr>
          <w:highlight w:val="yellow"/>
        </w:rPr>
        <w:t xml:space="preserve">régime des </w:t>
      </w:r>
      <w:r w:rsidRPr="00BB6292">
        <w:rPr>
          <w:highlight w:val="yellow"/>
        </w:rPr>
        <w:t>cartes i</w:t>
      </w:r>
      <w:r w:rsidR="003904B9" w:rsidRPr="00BB6292">
        <w:rPr>
          <w:highlight w:val="yellow"/>
        </w:rPr>
        <w:t>nvitations* Grand Gibier/</w:t>
      </w:r>
      <w:r w:rsidRPr="00BB6292">
        <w:rPr>
          <w:highlight w:val="yellow"/>
        </w:rPr>
        <w:t>autres gibier</w:t>
      </w:r>
      <w:r w:rsidRPr="00BB6292">
        <w:t>]</w:t>
      </w:r>
    </w:p>
    <w:p w14:paraId="1080F464" w14:textId="77777777" w:rsidR="00AA3A05" w:rsidRPr="00BB6292" w:rsidRDefault="00AA3A05" w:rsidP="00AA3A05">
      <w:pPr>
        <w:jc w:val="both"/>
      </w:pPr>
      <w:r w:rsidRPr="00BB6292">
        <w:rPr>
          <w:i/>
        </w:rPr>
        <w:t>*Le retrait des in</w:t>
      </w:r>
      <w:r w:rsidR="003904B9" w:rsidRPr="00BB6292">
        <w:rPr>
          <w:i/>
        </w:rPr>
        <w:t xml:space="preserve">vitations </w:t>
      </w:r>
      <w:r w:rsidRPr="00BB6292">
        <w:rPr>
          <w:i/>
        </w:rPr>
        <w:t>se fera au plus tard la veille du jour de chasse auprès de la ou les personne(s) habilitée(s) par l’Assemblée Générale</w:t>
      </w:r>
      <w:r w:rsidRPr="00BB6292">
        <w:t xml:space="preserve">. </w:t>
      </w:r>
    </w:p>
    <w:p w14:paraId="3E2C66C3" w14:textId="77777777" w:rsidR="00BD53B9" w:rsidRPr="00BB6292" w:rsidRDefault="00BD53B9" w:rsidP="00BD53B9">
      <w:pPr>
        <w:spacing w:before="120" w:after="120"/>
        <w:ind w:left="540"/>
        <w:jc w:val="both"/>
        <w:rPr>
          <w:rFonts w:ascii="Calibri" w:hAnsi="Calibri"/>
        </w:rPr>
      </w:pPr>
      <w:r w:rsidRPr="00BB6292">
        <w:rPr>
          <w:rFonts w:ascii="Calibri" w:hAnsi="Calibri"/>
        </w:rPr>
        <w:t xml:space="preserve">- </w:t>
      </w:r>
    </w:p>
    <w:p w14:paraId="486F16CA" w14:textId="77777777" w:rsidR="009A2E10" w:rsidRPr="00BB6292" w:rsidRDefault="00586EFB" w:rsidP="009A2E10">
      <w:pPr>
        <w:spacing w:before="120" w:after="120"/>
        <w:ind w:left="540"/>
        <w:jc w:val="center"/>
        <w:rPr>
          <w:rFonts w:ascii="Calibri" w:hAnsi="Calibri"/>
          <w:b/>
        </w:rPr>
      </w:pPr>
      <w:r>
        <w:rPr>
          <w:rFonts w:ascii="Calibri" w:hAnsi="Calibri"/>
          <w:b/>
        </w:rPr>
        <w:t>- VI</w:t>
      </w:r>
      <w:r w:rsidR="009A2E10" w:rsidRPr="00BB6292">
        <w:rPr>
          <w:rFonts w:ascii="Calibri" w:hAnsi="Calibri"/>
          <w:b/>
        </w:rPr>
        <w:t xml:space="preserve"> -</w:t>
      </w:r>
    </w:p>
    <w:p w14:paraId="68CA15F4" w14:textId="77777777" w:rsidR="009A2E10" w:rsidRPr="00BB6292" w:rsidRDefault="009A2E10" w:rsidP="009A2E10">
      <w:pPr>
        <w:spacing w:before="120" w:after="120"/>
        <w:ind w:left="540"/>
        <w:jc w:val="center"/>
        <w:rPr>
          <w:rFonts w:ascii="Calibri" w:hAnsi="Calibri"/>
          <w:b/>
          <w:u w:val="single"/>
        </w:rPr>
      </w:pPr>
      <w:r w:rsidRPr="00BB6292">
        <w:rPr>
          <w:rFonts w:ascii="Calibri" w:hAnsi="Calibri"/>
          <w:b/>
          <w:u w:val="single"/>
        </w:rPr>
        <w:t>CARTES TEMPORAIRES</w:t>
      </w:r>
    </w:p>
    <w:tbl>
      <w:tblPr>
        <w:tblStyle w:val="Grilledutableau"/>
        <w:tblW w:w="0" w:type="auto"/>
        <w:tblLook w:val="04A0" w:firstRow="1" w:lastRow="0" w:firstColumn="1" w:lastColumn="0" w:noHBand="0" w:noVBand="1"/>
      </w:tblPr>
      <w:tblGrid>
        <w:gridCol w:w="6688"/>
        <w:gridCol w:w="2374"/>
      </w:tblGrid>
      <w:tr w:rsidR="009A2E10" w:rsidRPr="00BB6292" w14:paraId="4B04F20B" w14:textId="77777777" w:rsidTr="009A2E10">
        <w:tc>
          <w:tcPr>
            <w:tcW w:w="6688" w:type="dxa"/>
            <w:shd w:val="clear" w:color="auto" w:fill="D9D9D9" w:themeFill="background1" w:themeFillShade="D9"/>
          </w:tcPr>
          <w:p w14:paraId="2BB911ED" w14:textId="77777777" w:rsidR="009A2E10" w:rsidRPr="00BB6292" w:rsidRDefault="009A2E10" w:rsidP="00327F41">
            <w:pPr>
              <w:jc w:val="center"/>
              <w:rPr>
                <w:rFonts w:asciiTheme="minorHAnsi" w:hAnsiTheme="minorHAnsi"/>
              </w:rPr>
            </w:pPr>
            <w:r w:rsidRPr="00BB6292">
              <w:rPr>
                <w:rFonts w:asciiTheme="minorHAnsi" w:hAnsiTheme="minorHAnsi"/>
              </w:rPr>
              <w:t>Durée de la carte temporaire</w:t>
            </w:r>
          </w:p>
        </w:tc>
        <w:tc>
          <w:tcPr>
            <w:tcW w:w="2374" w:type="dxa"/>
            <w:shd w:val="clear" w:color="auto" w:fill="D9D9D9" w:themeFill="background1" w:themeFillShade="D9"/>
          </w:tcPr>
          <w:p w14:paraId="75F1743B" w14:textId="77777777" w:rsidR="009A2E10" w:rsidRPr="00BB6292" w:rsidRDefault="009A2E10" w:rsidP="00327F41">
            <w:pPr>
              <w:jc w:val="center"/>
              <w:rPr>
                <w:rFonts w:asciiTheme="minorHAnsi" w:hAnsiTheme="minorHAnsi"/>
              </w:rPr>
            </w:pPr>
            <w:r w:rsidRPr="00BB6292">
              <w:rPr>
                <w:rFonts w:asciiTheme="minorHAnsi" w:hAnsiTheme="minorHAnsi"/>
              </w:rPr>
              <w:t>Tarif</w:t>
            </w:r>
            <w:r w:rsidR="007B70B8">
              <w:rPr>
                <w:rFonts w:asciiTheme="minorHAnsi" w:hAnsiTheme="minorHAnsi"/>
              </w:rPr>
              <w:t xml:space="preserve"> en </w:t>
            </w:r>
            <w:r w:rsidR="007B70B8" w:rsidRPr="00BB6292">
              <w:rPr>
                <w:rFonts w:asciiTheme="minorHAnsi" w:hAnsiTheme="minorHAnsi"/>
              </w:rPr>
              <w:t>€</w:t>
            </w:r>
          </w:p>
        </w:tc>
      </w:tr>
      <w:tr w:rsidR="009A2E10" w:rsidRPr="00BB6292" w14:paraId="2164F4BF" w14:textId="77777777" w:rsidTr="009A2E10">
        <w:tc>
          <w:tcPr>
            <w:tcW w:w="6688" w:type="dxa"/>
          </w:tcPr>
          <w:p w14:paraId="17C67E85" w14:textId="77777777" w:rsidR="009A2E10" w:rsidRDefault="009A2E10" w:rsidP="00327F41">
            <w:pPr>
              <w:jc w:val="both"/>
              <w:rPr>
                <w:rFonts w:asciiTheme="minorHAnsi" w:hAnsiTheme="minorHAnsi"/>
              </w:rPr>
            </w:pPr>
            <w:r w:rsidRPr="00BB6292">
              <w:rPr>
                <w:rFonts w:asciiTheme="minorHAnsi" w:hAnsiTheme="minorHAnsi"/>
              </w:rPr>
              <w:t>Carte temporaire journalière</w:t>
            </w:r>
          </w:p>
          <w:p w14:paraId="34F064B9" w14:textId="77777777" w:rsidR="007B70B8" w:rsidRPr="00BB6292" w:rsidRDefault="007B70B8" w:rsidP="00327F41">
            <w:pPr>
              <w:jc w:val="both"/>
              <w:rPr>
                <w:rFonts w:asciiTheme="minorHAnsi" w:hAnsiTheme="minorHAnsi"/>
              </w:rPr>
            </w:pPr>
          </w:p>
        </w:tc>
        <w:tc>
          <w:tcPr>
            <w:tcW w:w="2374" w:type="dxa"/>
          </w:tcPr>
          <w:p w14:paraId="0554CDB9" w14:textId="77777777" w:rsidR="009A2E10" w:rsidRPr="00BB6292" w:rsidRDefault="009A2E10" w:rsidP="00327F41">
            <w:pPr>
              <w:jc w:val="center"/>
              <w:rPr>
                <w:rFonts w:asciiTheme="minorHAnsi" w:hAnsiTheme="minorHAnsi"/>
              </w:rPr>
            </w:pPr>
          </w:p>
        </w:tc>
      </w:tr>
    </w:tbl>
    <w:p w14:paraId="390E0241" w14:textId="77777777" w:rsidR="009A2E10" w:rsidRPr="00CA635A" w:rsidRDefault="009A2E10" w:rsidP="005D5124">
      <w:pPr>
        <w:spacing w:before="120" w:after="120"/>
        <w:rPr>
          <w:rFonts w:ascii="Calibri" w:hAnsi="Calibri"/>
          <w:sz w:val="16"/>
          <w:szCs w:val="16"/>
        </w:rPr>
      </w:pPr>
    </w:p>
    <w:p w14:paraId="69793A4C" w14:textId="77777777" w:rsidR="00216B67" w:rsidRPr="00BB6292" w:rsidRDefault="00216B67" w:rsidP="00216B67">
      <w:pPr>
        <w:spacing w:before="120" w:after="120"/>
        <w:ind w:left="540"/>
        <w:jc w:val="center"/>
        <w:rPr>
          <w:rFonts w:ascii="Calibri" w:hAnsi="Calibri"/>
          <w:b/>
        </w:rPr>
      </w:pPr>
      <w:r w:rsidRPr="00BB6292">
        <w:rPr>
          <w:rFonts w:ascii="Calibri" w:hAnsi="Calibri"/>
          <w:b/>
        </w:rPr>
        <w:t xml:space="preserve">- </w:t>
      </w:r>
      <w:r w:rsidR="00586EFB">
        <w:rPr>
          <w:rFonts w:ascii="Calibri" w:hAnsi="Calibri"/>
          <w:b/>
        </w:rPr>
        <w:t>VII</w:t>
      </w:r>
      <w:r w:rsidRPr="00BB6292">
        <w:rPr>
          <w:rFonts w:ascii="Calibri" w:hAnsi="Calibri"/>
          <w:b/>
        </w:rPr>
        <w:t xml:space="preserve"> -</w:t>
      </w:r>
    </w:p>
    <w:p w14:paraId="6ABE68C6" w14:textId="77777777" w:rsidR="00C66CDA" w:rsidRPr="00BB6292" w:rsidRDefault="00C66CDA" w:rsidP="00C66CDA">
      <w:pPr>
        <w:spacing w:before="120" w:after="120"/>
        <w:ind w:left="540"/>
        <w:jc w:val="center"/>
        <w:rPr>
          <w:rFonts w:ascii="Calibri" w:hAnsi="Calibri"/>
          <w:b/>
          <w:u w:val="single"/>
        </w:rPr>
      </w:pPr>
      <w:r w:rsidRPr="00BB6292">
        <w:rPr>
          <w:rFonts w:ascii="Calibri" w:hAnsi="Calibri"/>
          <w:b/>
          <w:u w:val="single"/>
        </w:rPr>
        <w:t>DISCIPLINE : LISTE DES INFRACTIONS</w:t>
      </w:r>
      <w:r w:rsidR="00E75D4A" w:rsidRPr="00BB6292">
        <w:rPr>
          <w:rFonts w:ascii="Calibri" w:hAnsi="Calibri"/>
          <w:b/>
          <w:u w:val="single"/>
        </w:rPr>
        <w:t xml:space="preserve"> ET MONTANT DES AMENDES</w:t>
      </w:r>
    </w:p>
    <w:tbl>
      <w:tblPr>
        <w:tblStyle w:val="Grilledutableau"/>
        <w:tblW w:w="9209" w:type="dxa"/>
        <w:tblLook w:val="04A0" w:firstRow="1" w:lastRow="0" w:firstColumn="1" w:lastColumn="0" w:noHBand="0" w:noVBand="1"/>
      </w:tblPr>
      <w:tblGrid>
        <w:gridCol w:w="7508"/>
        <w:gridCol w:w="1701"/>
      </w:tblGrid>
      <w:tr w:rsidR="00E75D4A" w:rsidRPr="00BB6292" w14:paraId="54818561" w14:textId="77777777" w:rsidTr="00CA635A">
        <w:tc>
          <w:tcPr>
            <w:tcW w:w="7508" w:type="dxa"/>
            <w:shd w:val="clear" w:color="auto" w:fill="D9D9D9" w:themeFill="background1" w:themeFillShade="D9"/>
          </w:tcPr>
          <w:p w14:paraId="25C654BD" w14:textId="77777777" w:rsidR="00E75D4A" w:rsidRPr="00BB6292" w:rsidRDefault="00E75D4A" w:rsidP="00C707D9">
            <w:pPr>
              <w:jc w:val="center"/>
              <w:rPr>
                <w:rFonts w:asciiTheme="minorHAnsi" w:hAnsiTheme="minorHAnsi"/>
              </w:rPr>
            </w:pPr>
            <w:r w:rsidRPr="00BB6292">
              <w:rPr>
                <w:rFonts w:asciiTheme="minorHAnsi" w:hAnsiTheme="minorHAnsi"/>
              </w:rPr>
              <w:t>Nature de l’infraction</w:t>
            </w:r>
          </w:p>
        </w:tc>
        <w:tc>
          <w:tcPr>
            <w:tcW w:w="1701" w:type="dxa"/>
            <w:shd w:val="clear" w:color="auto" w:fill="D9D9D9" w:themeFill="background1" w:themeFillShade="D9"/>
          </w:tcPr>
          <w:p w14:paraId="44ADA436" w14:textId="77777777" w:rsidR="00E75D4A" w:rsidRPr="00BB6292" w:rsidRDefault="00E75D4A" w:rsidP="005D5124">
            <w:pPr>
              <w:jc w:val="center"/>
              <w:rPr>
                <w:rFonts w:asciiTheme="minorHAnsi" w:hAnsiTheme="minorHAnsi"/>
              </w:rPr>
            </w:pPr>
            <w:r w:rsidRPr="00BB6292">
              <w:rPr>
                <w:rFonts w:asciiTheme="minorHAnsi" w:hAnsiTheme="minorHAnsi"/>
              </w:rPr>
              <w:t>Montant de l’amende*</w:t>
            </w:r>
          </w:p>
        </w:tc>
      </w:tr>
      <w:tr w:rsidR="00E75D4A" w:rsidRPr="00BB6292" w14:paraId="251AEEAF" w14:textId="77777777" w:rsidTr="00CA635A">
        <w:tc>
          <w:tcPr>
            <w:tcW w:w="7508" w:type="dxa"/>
          </w:tcPr>
          <w:p w14:paraId="07E6CB4F" w14:textId="77777777" w:rsidR="00E75D4A" w:rsidRPr="00BB6292" w:rsidRDefault="00CA635A" w:rsidP="00CA635A">
            <w:pPr>
              <w:jc w:val="both"/>
              <w:rPr>
                <w:rFonts w:asciiTheme="minorHAnsi" w:hAnsiTheme="minorHAnsi"/>
              </w:rPr>
            </w:pPr>
            <w:r>
              <w:rPr>
                <w:rFonts w:asciiTheme="minorHAnsi" w:hAnsiTheme="minorHAnsi"/>
              </w:rPr>
              <w:t>I</w:t>
            </w:r>
            <w:r w:rsidR="00E75D4A" w:rsidRPr="00BB6292">
              <w:rPr>
                <w:rFonts w:asciiTheme="minorHAnsi" w:hAnsiTheme="minorHAnsi"/>
              </w:rPr>
              <w:t>nfraction aux dispositions législatives ou règlementaires (exemple : chasse sans permis, par temps prohibé, dans la réserve, de nuit, etc.).</w:t>
            </w:r>
          </w:p>
        </w:tc>
        <w:tc>
          <w:tcPr>
            <w:tcW w:w="1701" w:type="dxa"/>
          </w:tcPr>
          <w:p w14:paraId="3C124CD9" w14:textId="77777777" w:rsidR="00E75D4A" w:rsidRPr="00BB6292" w:rsidRDefault="001A6B66" w:rsidP="00CA635A">
            <w:pPr>
              <w:jc w:val="center"/>
              <w:rPr>
                <w:rFonts w:asciiTheme="minorHAnsi" w:hAnsiTheme="minorHAnsi"/>
              </w:rPr>
            </w:pPr>
            <w:r>
              <w:rPr>
                <w:rFonts w:asciiTheme="minorHAnsi" w:hAnsiTheme="minorHAnsi"/>
              </w:rPr>
              <w:t xml:space="preserve">            </w:t>
            </w:r>
            <w:r w:rsidR="00CA635A">
              <w:rPr>
                <w:rFonts w:asciiTheme="minorHAnsi" w:hAnsiTheme="minorHAnsi"/>
              </w:rPr>
              <w:t xml:space="preserve">            </w:t>
            </w:r>
            <w:r w:rsidR="00CA635A" w:rsidRPr="00BB6292">
              <w:rPr>
                <w:rFonts w:asciiTheme="minorHAnsi" w:hAnsiTheme="minorHAnsi"/>
              </w:rPr>
              <w:t>€</w:t>
            </w:r>
            <w:r>
              <w:rPr>
                <w:rFonts w:asciiTheme="minorHAnsi" w:hAnsiTheme="minorHAnsi"/>
              </w:rPr>
              <w:t xml:space="preserve">              </w:t>
            </w:r>
            <w:r w:rsidR="00CA635A">
              <w:rPr>
                <w:rFonts w:asciiTheme="minorHAnsi" w:hAnsiTheme="minorHAnsi"/>
              </w:rPr>
              <w:t xml:space="preserve">      </w:t>
            </w:r>
          </w:p>
        </w:tc>
      </w:tr>
      <w:tr w:rsidR="00E75D4A" w:rsidRPr="00BB6292" w14:paraId="3F9C6084" w14:textId="77777777" w:rsidTr="00CA635A">
        <w:tc>
          <w:tcPr>
            <w:tcW w:w="7508" w:type="dxa"/>
          </w:tcPr>
          <w:p w14:paraId="15437EDA" w14:textId="77777777" w:rsidR="00E75D4A" w:rsidRPr="00BB6292" w:rsidRDefault="00E75D4A" w:rsidP="00C707D9">
            <w:pPr>
              <w:jc w:val="both"/>
              <w:rPr>
                <w:rFonts w:asciiTheme="minorHAnsi" w:hAnsiTheme="minorHAnsi"/>
              </w:rPr>
            </w:pPr>
            <w:r w:rsidRPr="00BB6292">
              <w:rPr>
                <w:rFonts w:asciiTheme="minorHAnsi" w:hAnsiTheme="minorHAnsi"/>
              </w:rPr>
              <w:t>Non-respect des récoltes et propriétés</w:t>
            </w:r>
          </w:p>
        </w:tc>
        <w:tc>
          <w:tcPr>
            <w:tcW w:w="1701" w:type="dxa"/>
          </w:tcPr>
          <w:p w14:paraId="59662B6A"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15852A7B" w14:textId="77777777" w:rsidTr="00CA635A">
        <w:tc>
          <w:tcPr>
            <w:tcW w:w="7508" w:type="dxa"/>
          </w:tcPr>
          <w:p w14:paraId="6D2F8E14" w14:textId="77777777" w:rsidR="00E75D4A" w:rsidRPr="00BB6292" w:rsidRDefault="00E75D4A" w:rsidP="00C707D9">
            <w:pPr>
              <w:jc w:val="both"/>
              <w:rPr>
                <w:rFonts w:asciiTheme="minorHAnsi" w:hAnsiTheme="minorHAnsi"/>
              </w:rPr>
            </w:pPr>
            <w:r w:rsidRPr="00BB6292">
              <w:rPr>
                <w:rFonts w:asciiTheme="minorHAnsi" w:hAnsiTheme="minorHAnsi"/>
              </w:rPr>
              <w:t>Infraction aux dispositions du SDGC</w:t>
            </w:r>
          </w:p>
        </w:tc>
        <w:tc>
          <w:tcPr>
            <w:tcW w:w="1701" w:type="dxa"/>
          </w:tcPr>
          <w:p w14:paraId="546A8535"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00BDAF01" w14:textId="77777777" w:rsidTr="00CA635A">
        <w:tc>
          <w:tcPr>
            <w:tcW w:w="7508" w:type="dxa"/>
          </w:tcPr>
          <w:p w14:paraId="30BB7D90" w14:textId="77777777" w:rsidR="00E75D4A" w:rsidRPr="00BB6292" w:rsidRDefault="00E75D4A" w:rsidP="00C707D9">
            <w:pPr>
              <w:jc w:val="both"/>
              <w:rPr>
                <w:rFonts w:asciiTheme="minorHAnsi" w:hAnsiTheme="minorHAnsi"/>
              </w:rPr>
            </w:pPr>
            <w:r w:rsidRPr="00BB6292">
              <w:rPr>
                <w:rFonts w:asciiTheme="minorHAnsi" w:hAnsiTheme="minorHAnsi"/>
              </w:rPr>
              <w:t>Chasse en dehors des heures et jours fixés par l’Assemblée Générale</w:t>
            </w:r>
          </w:p>
        </w:tc>
        <w:tc>
          <w:tcPr>
            <w:tcW w:w="1701" w:type="dxa"/>
          </w:tcPr>
          <w:p w14:paraId="23CCBEBA"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74AE6FBE" w14:textId="77777777" w:rsidTr="00CA635A">
        <w:tc>
          <w:tcPr>
            <w:tcW w:w="7508" w:type="dxa"/>
          </w:tcPr>
          <w:p w14:paraId="07EF6D24" w14:textId="77777777" w:rsidR="00E75D4A" w:rsidRPr="00BB6292" w:rsidRDefault="00E75D4A" w:rsidP="00C707D9">
            <w:pPr>
              <w:jc w:val="both"/>
              <w:rPr>
                <w:rFonts w:asciiTheme="minorHAnsi" w:hAnsiTheme="minorHAnsi"/>
              </w:rPr>
            </w:pPr>
            <w:r w:rsidRPr="00BB6292">
              <w:rPr>
                <w:rFonts w:asciiTheme="minorHAnsi" w:hAnsiTheme="minorHAnsi"/>
              </w:rPr>
              <w:t>Non-respect des consignes données au début de la battue</w:t>
            </w:r>
          </w:p>
        </w:tc>
        <w:tc>
          <w:tcPr>
            <w:tcW w:w="1701" w:type="dxa"/>
          </w:tcPr>
          <w:p w14:paraId="073AC544"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76F02EBB" w14:textId="77777777" w:rsidTr="00CA635A">
        <w:tc>
          <w:tcPr>
            <w:tcW w:w="7508" w:type="dxa"/>
          </w:tcPr>
          <w:p w14:paraId="6301D0C2" w14:textId="77777777" w:rsidR="00E75D4A" w:rsidRPr="00BB6292" w:rsidRDefault="00E75D4A" w:rsidP="00C707D9">
            <w:pPr>
              <w:jc w:val="both"/>
              <w:rPr>
                <w:rFonts w:asciiTheme="minorHAnsi" w:hAnsiTheme="minorHAnsi"/>
              </w:rPr>
            </w:pPr>
            <w:r w:rsidRPr="00BB6292">
              <w:rPr>
                <w:rFonts w:asciiTheme="minorHAnsi" w:hAnsiTheme="minorHAnsi"/>
              </w:rPr>
              <w:t>Tir d’un animal ou d’un gibier dont la chasse est interdite ou dépassement du plan de chasse ou du tableau journalier</w:t>
            </w:r>
          </w:p>
        </w:tc>
        <w:tc>
          <w:tcPr>
            <w:tcW w:w="1701" w:type="dxa"/>
          </w:tcPr>
          <w:p w14:paraId="57B286F4"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00EABA2D" w14:textId="77777777" w:rsidTr="00CA635A">
        <w:tc>
          <w:tcPr>
            <w:tcW w:w="7508" w:type="dxa"/>
          </w:tcPr>
          <w:p w14:paraId="773DB1F1" w14:textId="77777777" w:rsidR="00E75D4A" w:rsidRPr="00BB6292" w:rsidRDefault="00E75D4A" w:rsidP="00C707D9">
            <w:pPr>
              <w:jc w:val="both"/>
              <w:rPr>
                <w:rFonts w:asciiTheme="minorHAnsi" w:hAnsiTheme="minorHAnsi"/>
              </w:rPr>
            </w:pPr>
            <w:r w:rsidRPr="00BB6292">
              <w:rPr>
                <w:rFonts w:asciiTheme="minorHAnsi" w:hAnsiTheme="minorHAnsi"/>
              </w:rPr>
              <w:t>Divagation de chiens</w:t>
            </w:r>
          </w:p>
        </w:tc>
        <w:tc>
          <w:tcPr>
            <w:tcW w:w="1701" w:type="dxa"/>
          </w:tcPr>
          <w:p w14:paraId="14E06E0E"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6E107D2A" w14:textId="77777777" w:rsidTr="00CA635A">
        <w:tc>
          <w:tcPr>
            <w:tcW w:w="7508" w:type="dxa"/>
          </w:tcPr>
          <w:p w14:paraId="47F4EE78" w14:textId="77777777" w:rsidR="00E75D4A" w:rsidRPr="00BB6292" w:rsidRDefault="00E75D4A" w:rsidP="00C707D9">
            <w:pPr>
              <w:jc w:val="both"/>
              <w:rPr>
                <w:rFonts w:asciiTheme="minorHAnsi" w:hAnsiTheme="minorHAnsi"/>
              </w:rPr>
            </w:pPr>
            <w:r w:rsidRPr="00BB6292">
              <w:rPr>
                <w:rFonts w:asciiTheme="minorHAnsi" w:hAnsiTheme="minorHAnsi"/>
              </w:rPr>
              <w:t>Chasse avec engins prohibés ou munitions interdites</w:t>
            </w:r>
          </w:p>
        </w:tc>
        <w:tc>
          <w:tcPr>
            <w:tcW w:w="1701" w:type="dxa"/>
          </w:tcPr>
          <w:p w14:paraId="1A6D4C30"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752CE607" w14:textId="77777777" w:rsidTr="00CA635A">
        <w:tc>
          <w:tcPr>
            <w:tcW w:w="7508" w:type="dxa"/>
          </w:tcPr>
          <w:p w14:paraId="099EA926" w14:textId="77777777" w:rsidR="00E75D4A" w:rsidRPr="00BB6292" w:rsidRDefault="00E75D4A" w:rsidP="00C707D9">
            <w:pPr>
              <w:jc w:val="both"/>
              <w:rPr>
                <w:rFonts w:asciiTheme="minorHAnsi" w:hAnsiTheme="minorHAnsi"/>
              </w:rPr>
            </w:pPr>
            <w:r w:rsidRPr="00BB6292">
              <w:rPr>
                <w:rFonts w:asciiTheme="minorHAnsi" w:hAnsiTheme="minorHAnsi"/>
              </w:rPr>
              <w:t>Chasseur dépourvu de carte de sociétaire</w:t>
            </w:r>
          </w:p>
        </w:tc>
        <w:tc>
          <w:tcPr>
            <w:tcW w:w="1701" w:type="dxa"/>
          </w:tcPr>
          <w:p w14:paraId="26CBD812"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3BB5173F" w14:textId="77777777" w:rsidTr="00CA635A">
        <w:tc>
          <w:tcPr>
            <w:tcW w:w="7508" w:type="dxa"/>
          </w:tcPr>
          <w:p w14:paraId="5681A349" w14:textId="77777777" w:rsidR="00E75D4A" w:rsidRPr="00BB6292" w:rsidRDefault="00E75D4A" w:rsidP="00C707D9">
            <w:pPr>
              <w:jc w:val="both"/>
              <w:rPr>
                <w:rFonts w:asciiTheme="minorHAnsi" w:hAnsiTheme="minorHAnsi"/>
              </w:rPr>
            </w:pPr>
            <w:r w:rsidRPr="00BB6292">
              <w:rPr>
                <w:rFonts w:asciiTheme="minorHAnsi" w:hAnsiTheme="minorHAnsi"/>
              </w:rPr>
              <w:t>Infraction aux règles de sécurité</w:t>
            </w:r>
          </w:p>
        </w:tc>
        <w:tc>
          <w:tcPr>
            <w:tcW w:w="1701" w:type="dxa"/>
          </w:tcPr>
          <w:p w14:paraId="46621464"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11F91E89" w14:textId="77777777" w:rsidTr="00CA635A">
        <w:tc>
          <w:tcPr>
            <w:tcW w:w="7508" w:type="dxa"/>
          </w:tcPr>
          <w:p w14:paraId="2D499A57" w14:textId="77777777" w:rsidR="00E75D4A" w:rsidRPr="00BB6292" w:rsidRDefault="00E75D4A" w:rsidP="00C707D9">
            <w:pPr>
              <w:jc w:val="both"/>
              <w:rPr>
                <w:rFonts w:asciiTheme="minorHAnsi" w:hAnsiTheme="minorHAnsi"/>
              </w:rPr>
            </w:pPr>
            <w:r w:rsidRPr="00BB6292">
              <w:rPr>
                <w:rFonts w:asciiTheme="minorHAnsi" w:hAnsiTheme="minorHAnsi"/>
              </w:rPr>
              <w:t xml:space="preserve">Autre infraction (préciser) </w:t>
            </w:r>
          </w:p>
        </w:tc>
        <w:tc>
          <w:tcPr>
            <w:tcW w:w="1701" w:type="dxa"/>
          </w:tcPr>
          <w:p w14:paraId="7BB2B5E5"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3039AA50" w14:textId="77777777" w:rsidTr="00CA635A">
        <w:tc>
          <w:tcPr>
            <w:tcW w:w="7508" w:type="dxa"/>
          </w:tcPr>
          <w:p w14:paraId="1D15297D" w14:textId="77777777" w:rsidR="00E75D4A" w:rsidRPr="00BB6292" w:rsidRDefault="00E75D4A" w:rsidP="00C707D9">
            <w:pPr>
              <w:jc w:val="both"/>
              <w:rPr>
                <w:rFonts w:asciiTheme="minorHAnsi" w:hAnsiTheme="minorHAnsi"/>
              </w:rPr>
            </w:pPr>
            <w:r w:rsidRPr="00BB6292">
              <w:rPr>
                <w:rFonts w:asciiTheme="minorHAnsi" w:hAnsiTheme="minorHAnsi"/>
              </w:rPr>
              <w:t xml:space="preserve">Autre infraction (préciser) </w:t>
            </w:r>
          </w:p>
        </w:tc>
        <w:tc>
          <w:tcPr>
            <w:tcW w:w="1701" w:type="dxa"/>
          </w:tcPr>
          <w:p w14:paraId="4FE57155"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0218C00B" w14:textId="77777777" w:rsidTr="00CA635A">
        <w:tc>
          <w:tcPr>
            <w:tcW w:w="7508" w:type="dxa"/>
          </w:tcPr>
          <w:p w14:paraId="2F479023" w14:textId="77777777" w:rsidR="00E75D4A" w:rsidRPr="00BB6292" w:rsidRDefault="00E75D4A" w:rsidP="00C707D9">
            <w:pPr>
              <w:jc w:val="both"/>
              <w:rPr>
                <w:rFonts w:asciiTheme="minorHAnsi" w:hAnsiTheme="minorHAnsi"/>
              </w:rPr>
            </w:pPr>
            <w:r w:rsidRPr="00BB6292">
              <w:rPr>
                <w:rFonts w:asciiTheme="minorHAnsi" w:hAnsiTheme="minorHAnsi"/>
              </w:rPr>
              <w:t xml:space="preserve">Autre infraction (préciser) </w:t>
            </w:r>
          </w:p>
        </w:tc>
        <w:tc>
          <w:tcPr>
            <w:tcW w:w="1701" w:type="dxa"/>
          </w:tcPr>
          <w:p w14:paraId="677156B8"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bl>
    <w:p w14:paraId="0A8C0864" w14:textId="77777777" w:rsidR="00BD53B9" w:rsidRDefault="009C3AC6" w:rsidP="00E75D4A">
      <w:pPr>
        <w:jc w:val="both"/>
        <w:rPr>
          <w:rFonts w:asciiTheme="minorHAnsi" w:hAnsiTheme="minorHAnsi"/>
          <w:i/>
        </w:rPr>
      </w:pPr>
      <w:r>
        <w:rPr>
          <w:rFonts w:asciiTheme="minorHAnsi" w:hAnsiTheme="minorHAnsi"/>
          <w:i/>
        </w:rPr>
        <w:t xml:space="preserve">        </w:t>
      </w:r>
      <w:r w:rsidR="00E75D4A" w:rsidRPr="00BB6292">
        <w:rPr>
          <w:rFonts w:asciiTheme="minorHAnsi" w:hAnsiTheme="minorHAnsi"/>
          <w:i/>
        </w:rPr>
        <w:t>*</w:t>
      </w:r>
      <w:r w:rsidR="00E75D4A" w:rsidRPr="009C3AC6">
        <w:rPr>
          <w:rFonts w:asciiTheme="minorHAnsi" w:hAnsiTheme="minorHAnsi"/>
          <w:b/>
          <w:i/>
          <w:sz w:val="22"/>
          <w:szCs w:val="22"/>
        </w:rPr>
        <w:t>montant qui ne peut dépasser 150€ (article R. 422-63 16° du code de l’environnement)</w:t>
      </w:r>
    </w:p>
    <w:p w14:paraId="392AA61E" w14:textId="77777777" w:rsidR="00792F9A" w:rsidRPr="00333993" w:rsidRDefault="00792F9A" w:rsidP="00E75D4A">
      <w:pPr>
        <w:jc w:val="both"/>
        <w:rPr>
          <w:rFonts w:asciiTheme="minorHAnsi" w:hAnsiTheme="minorHAnsi"/>
          <w:i/>
          <w:sz w:val="16"/>
          <w:szCs w:val="16"/>
        </w:rPr>
      </w:pPr>
    </w:p>
    <w:p w14:paraId="3433A9CD" w14:textId="77777777" w:rsidR="00333993" w:rsidRPr="00636E72" w:rsidRDefault="00333993" w:rsidP="00E75D4A">
      <w:pPr>
        <w:jc w:val="both"/>
        <w:rPr>
          <w:rFonts w:asciiTheme="minorHAnsi" w:hAnsiTheme="minorHAnsi"/>
          <w:sz w:val="16"/>
          <w:szCs w:val="16"/>
        </w:rPr>
      </w:pPr>
    </w:p>
    <w:p w14:paraId="3D05F105" w14:textId="77777777" w:rsidR="004811BA" w:rsidRDefault="009C3AC6" w:rsidP="00E75D4A">
      <w:pPr>
        <w:jc w:val="both"/>
        <w:rPr>
          <w:rFonts w:asciiTheme="minorHAnsi" w:hAnsiTheme="minorHAnsi"/>
        </w:rPr>
      </w:pPr>
      <w:r>
        <w:rPr>
          <w:rFonts w:asciiTheme="minorHAnsi" w:hAnsiTheme="minorHAnsi"/>
        </w:rPr>
        <w:t xml:space="preserve">Fait à </w:t>
      </w:r>
      <w:r w:rsidR="00D647AD">
        <w:rPr>
          <w:rFonts w:asciiTheme="minorHAnsi" w:hAnsiTheme="minorHAnsi"/>
        </w:rPr>
        <w:t>………………………</w:t>
      </w:r>
      <w:r>
        <w:rPr>
          <w:rFonts w:asciiTheme="minorHAnsi" w:hAnsiTheme="minorHAnsi"/>
        </w:rPr>
        <w:t>…………………..…………..…………</w:t>
      </w:r>
      <w:r w:rsidR="00EE63B8">
        <w:rPr>
          <w:rFonts w:asciiTheme="minorHAnsi" w:hAnsiTheme="minorHAnsi"/>
        </w:rPr>
        <w:t xml:space="preserve">   le </w:t>
      </w:r>
      <w:r w:rsidR="00D647AD">
        <w:rPr>
          <w:rFonts w:asciiTheme="minorHAnsi" w:hAnsiTheme="minorHAnsi"/>
        </w:rPr>
        <w:t>…………..</w:t>
      </w:r>
      <w:r w:rsidR="00EE63B8">
        <w:rPr>
          <w:rFonts w:asciiTheme="minorHAnsi" w:hAnsiTheme="minorHAnsi"/>
        </w:rPr>
        <w:t>……………</w:t>
      </w:r>
    </w:p>
    <w:tbl>
      <w:tblPr>
        <w:tblpPr w:leftFromText="141" w:rightFromText="141" w:vertAnchor="text" w:tblpX="463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6"/>
      </w:tblGrid>
      <w:tr w:rsidR="00E21052" w:rsidRPr="00E21052" w14:paraId="03CB66B9" w14:textId="77777777" w:rsidTr="004811BA">
        <w:trPr>
          <w:trHeight w:val="2400"/>
        </w:trPr>
        <w:tc>
          <w:tcPr>
            <w:tcW w:w="5016" w:type="dxa"/>
          </w:tcPr>
          <w:p w14:paraId="27FC1499" w14:textId="77777777" w:rsidR="00636E72" w:rsidRPr="00E21052" w:rsidRDefault="00636E72" w:rsidP="004811BA">
            <w:pPr>
              <w:jc w:val="center"/>
              <w:rPr>
                <w:rFonts w:ascii="Calibri" w:hAnsi="Calibri" w:cs="Calibri"/>
                <w:b/>
                <w:color w:val="002060"/>
                <w:sz w:val="32"/>
                <w:szCs w:val="32"/>
                <w:u w:val="single"/>
              </w:rPr>
            </w:pPr>
            <w:r w:rsidRPr="00E21052">
              <w:rPr>
                <w:rFonts w:ascii="Calibri" w:hAnsi="Calibri" w:cs="Calibri"/>
                <w:b/>
                <w:color w:val="002060"/>
                <w:sz w:val="32"/>
                <w:szCs w:val="32"/>
                <w:u w:val="single"/>
              </w:rPr>
              <w:t>VISA DE LA FDC 70</w:t>
            </w:r>
          </w:p>
          <w:p w14:paraId="0CAF0BE0" w14:textId="77777777" w:rsidR="00636E72" w:rsidRPr="00E21052" w:rsidRDefault="00636E72" w:rsidP="004811BA">
            <w:pPr>
              <w:jc w:val="center"/>
              <w:rPr>
                <w:rFonts w:ascii="Calibri" w:hAnsi="Calibri" w:cs="Calibri"/>
                <w:b/>
                <w:color w:val="002060"/>
                <w:u w:val="single"/>
              </w:rPr>
            </w:pPr>
          </w:p>
          <w:p w14:paraId="32673F22" w14:textId="77777777" w:rsidR="00636E72" w:rsidRPr="00E21052" w:rsidRDefault="00636E72" w:rsidP="004811BA">
            <w:pPr>
              <w:jc w:val="center"/>
              <w:rPr>
                <w:rFonts w:ascii="Calibri" w:hAnsi="Calibri" w:cs="Calibri"/>
                <w:b/>
                <w:color w:val="002060"/>
                <w:u w:val="single"/>
              </w:rPr>
            </w:pPr>
          </w:p>
          <w:p w14:paraId="3DEDBC04" w14:textId="77777777" w:rsidR="00636E72" w:rsidRPr="00E21052" w:rsidRDefault="00636E72" w:rsidP="004811BA">
            <w:pPr>
              <w:jc w:val="center"/>
              <w:rPr>
                <w:rFonts w:ascii="Calibri" w:hAnsi="Calibri" w:cs="Calibri"/>
                <w:b/>
                <w:color w:val="002060"/>
                <w:u w:val="single"/>
              </w:rPr>
            </w:pPr>
          </w:p>
          <w:p w14:paraId="6452B5ED" w14:textId="77777777" w:rsidR="00636E72" w:rsidRPr="00E21052" w:rsidRDefault="00636E72" w:rsidP="004811BA">
            <w:pPr>
              <w:jc w:val="center"/>
              <w:rPr>
                <w:rFonts w:ascii="Calibri" w:hAnsi="Calibri" w:cs="Calibri"/>
                <w:b/>
                <w:color w:val="002060"/>
                <w:u w:val="single"/>
              </w:rPr>
            </w:pPr>
          </w:p>
          <w:p w14:paraId="541A2215" w14:textId="77777777" w:rsidR="00636E72" w:rsidRPr="00E21052" w:rsidRDefault="00636E72" w:rsidP="004811BA">
            <w:pPr>
              <w:jc w:val="center"/>
              <w:rPr>
                <w:rFonts w:ascii="Calibri" w:hAnsi="Calibri" w:cs="Calibri"/>
                <w:b/>
                <w:color w:val="002060"/>
                <w:u w:val="single"/>
              </w:rPr>
            </w:pPr>
          </w:p>
          <w:p w14:paraId="099A696E" w14:textId="77777777" w:rsidR="00636E72" w:rsidRPr="00E21052" w:rsidRDefault="00636E72" w:rsidP="004811BA">
            <w:pPr>
              <w:jc w:val="center"/>
              <w:rPr>
                <w:rFonts w:ascii="Calibri" w:hAnsi="Calibri" w:cs="Calibri"/>
                <w:b/>
                <w:color w:val="002060"/>
                <w:u w:val="single"/>
              </w:rPr>
            </w:pPr>
          </w:p>
        </w:tc>
      </w:tr>
    </w:tbl>
    <w:p w14:paraId="2D307ECE" w14:textId="77777777" w:rsidR="00636E72" w:rsidRPr="00E21052" w:rsidRDefault="00636E72" w:rsidP="00E75D4A">
      <w:pPr>
        <w:jc w:val="both"/>
        <w:rPr>
          <w:rFonts w:ascii="Calibri" w:hAnsi="Calibri" w:cs="Calibri"/>
          <w:color w:val="002060"/>
          <w:sz w:val="28"/>
          <w:szCs w:val="28"/>
          <w:u w:val="single"/>
        </w:rPr>
      </w:pPr>
    </w:p>
    <w:p w14:paraId="387D7622" w14:textId="77777777" w:rsidR="00636E72" w:rsidRPr="00E21052" w:rsidRDefault="00636E72" w:rsidP="00E75D4A">
      <w:pPr>
        <w:jc w:val="both"/>
        <w:rPr>
          <w:rFonts w:ascii="Calibri" w:hAnsi="Calibri" w:cs="Calibri"/>
          <w:b/>
          <w:color w:val="002060"/>
        </w:rPr>
      </w:pPr>
      <w:r w:rsidRPr="00E21052">
        <w:rPr>
          <w:rFonts w:ascii="Calibri" w:hAnsi="Calibri" w:cs="Calibri"/>
          <w:b/>
          <w:color w:val="002060"/>
          <w:u w:val="single"/>
        </w:rPr>
        <w:t>N</w:t>
      </w:r>
      <w:r w:rsidR="00A05CDE" w:rsidRPr="00E21052">
        <w:rPr>
          <w:rFonts w:ascii="Calibri" w:hAnsi="Calibri" w:cs="Calibri"/>
          <w:b/>
          <w:color w:val="002060"/>
          <w:u w:val="single"/>
        </w:rPr>
        <w:t>om</w:t>
      </w:r>
      <w:r w:rsidRPr="00E21052">
        <w:rPr>
          <w:rFonts w:ascii="Calibri" w:hAnsi="Calibri" w:cs="Calibri"/>
          <w:b/>
          <w:color w:val="002060"/>
          <w:u w:val="single"/>
        </w:rPr>
        <w:t>/P</w:t>
      </w:r>
      <w:r w:rsidR="00A05CDE" w:rsidRPr="00E21052">
        <w:rPr>
          <w:rFonts w:ascii="Calibri" w:hAnsi="Calibri" w:cs="Calibri"/>
          <w:b/>
          <w:color w:val="002060"/>
          <w:u w:val="single"/>
        </w:rPr>
        <w:t>rénom</w:t>
      </w:r>
      <w:r w:rsidRPr="00E21052">
        <w:rPr>
          <w:rFonts w:ascii="Calibri" w:hAnsi="Calibri" w:cs="Calibri"/>
          <w:b/>
          <w:color w:val="002060"/>
          <w:u w:val="single"/>
        </w:rPr>
        <w:t xml:space="preserve"> </w:t>
      </w:r>
      <w:r w:rsidR="009C3AC6" w:rsidRPr="00E21052">
        <w:rPr>
          <w:rFonts w:ascii="Calibri" w:hAnsi="Calibri" w:cs="Calibri"/>
          <w:b/>
          <w:color w:val="002060"/>
          <w:u w:val="single"/>
        </w:rPr>
        <w:t>du Président</w:t>
      </w:r>
      <w:r w:rsidRPr="00E21052">
        <w:rPr>
          <w:rFonts w:ascii="Calibri" w:hAnsi="Calibri" w:cs="Calibri"/>
          <w:b/>
          <w:color w:val="002060"/>
        </w:rPr>
        <w:t> </w:t>
      </w:r>
    </w:p>
    <w:p w14:paraId="4029D343" w14:textId="77777777" w:rsidR="00333993" w:rsidRPr="00636E72" w:rsidRDefault="00636E72" w:rsidP="00E75D4A">
      <w:pPr>
        <w:jc w:val="both"/>
        <w:rPr>
          <w:rFonts w:ascii="Calibri" w:hAnsi="Calibri" w:cs="Calibri"/>
          <w:sz w:val="22"/>
          <w:szCs w:val="22"/>
        </w:rPr>
      </w:pPr>
      <w:r w:rsidRPr="00E21052">
        <w:rPr>
          <w:rFonts w:ascii="Calibri" w:hAnsi="Calibri" w:cs="Calibri"/>
          <w:color w:val="002060"/>
          <w:sz w:val="22"/>
          <w:szCs w:val="22"/>
        </w:rPr>
        <w:t>Signature </w:t>
      </w:r>
      <w:r w:rsidRPr="00636E72">
        <w:rPr>
          <w:rFonts w:ascii="Calibri" w:hAnsi="Calibri" w:cs="Calibri"/>
          <w:sz w:val="22"/>
          <w:szCs w:val="22"/>
        </w:rPr>
        <w:t>:</w:t>
      </w:r>
      <w:r w:rsidR="009C3AC6" w:rsidRPr="00636E72">
        <w:rPr>
          <w:rFonts w:ascii="Calibri" w:hAnsi="Calibri" w:cs="Calibri"/>
          <w:sz w:val="22"/>
          <w:szCs w:val="22"/>
        </w:rPr>
        <w:tab/>
      </w:r>
      <w:r w:rsidR="009C3AC6" w:rsidRPr="00636E72">
        <w:rPr>
          <w:rFonts w:ascii="Calibri" w:hAnsi="Calibri" w:cs="Calibri"/>
          <w:sz w:val="22"/>
          <w:szCs w:val="22"/>
        </w:rPr>
        <w:tab/>
      </w:r>
    </w:p>
    <w:p w14:paraId="1F9A942C" w14:textId="77777777" w:rsidR="00333993" w:rsidRDefault="00333993" w:rsidP="00E75D4A">
      <w:pPr>
        <w:jc w:val="both"/>
        <w:rPr>
          <w:rFonts w:ascii="Calibri" w:hAnsi="Calibri" w:cs="Calibri"/>
        </w:rPr>
      </w:pPr>
    </w:p>
    <w:p w14:paraId="083325DE" w14:textId="77777777" w:rsidR="00333993" w:rsidRDefault="00333993" w:rsidP="00E75D4A">
      <w:pPr>
        <w:jc w:val="both"/>
        <w:rPr>
          <w:rFonts w:ascii="Calibri" w:hAnsi="Calibri" w:cs="Calibri"/>
        </w:rPr>
      </w:pPr>
    </w:p>
    <w:p w14:paraId="2D406CDF" w14:textId="77777777" w:rsidR="00636E72" w:rsidRDefault="00636E72" w:rsidP="00E75D4A">
      <w:pPr>
        <w:jc w:val="both"/>
        <w:rPr>
          <w:rFonts w:ascii="Calibri" w:hAnsi="Calibri" w:cs="Calibri"/>
        </w:rPr>
      </w:pPr>
    </w:p>
    <w:p w14:paraId="1B9D7BD5" w14:textId="77777777" w:rsidR="009C3AC6" w:rsidRPr="00E21052" w:rsidRDefault="00A05CDE" w:rsidP="00E75D4A">
      <w:pPr>
        <w:jc w:val="both"/>
        <w:rPr>
          <w:rFonts w:ascii="Calibri" w:hAnsi="Calibri" w:cs="Calibri"/>
          <w:b/>
          <w:color w:val="002060"/>
          <w:u w:val="single"/>
        </w:rPr>
      </w:pPr>
      <w:r w:rsidRPr="00E21052">
        <w:rPr>
          <w:rFonts w:ascii="Calibri" w:hAnsi="Calibri" w:cs="Calibri"/>
          <w:b/>
          <w:color w:val="002060"/>
          <w:u w:val="single"/>
        </w:rPr>
        <w:t>Nom/Prénom</w:t>
      </w:r>
      <w:r w:rsidR="00636E72" w:rsidRPr="00E21052">
        <w:rPr>
          <w:rFonts w:ascii="Calibri" w:hAnsi="Calibri" w:cs="Calibri"/>
          <w:b/>
          <w:color w:val="002060"/>
          <w:u w:val="single"/>
        </w:rPr>
        <w:t xml:space="preserve"> du Secrétaire</w:t>
      </w:r>
    </w:p>
    <w:p w14:paraId="03A46589" w14:textId="77777777" w:rsidR="00636E72" w:rsidRPr="00E21052" w:rsidRDefault="00636E72" w:rsidP="00E75D4A">
      <w:pPr>
        <w:jc w:val="both"/>
        <w:rPr>
          <w:rFonts w:ascii="Calibri" w:hAnsi="Calibri" w:cs="Calibri"/>
          <w:color w:val="002060"/>
          <w:sz w:val="22"/>
          <w:szCs w:val="22"/>
        </w:rPr>
      </w:pPr>
      <w:r w:rsidRPr="00E21052">
        <w:rPr>
          <w:rFonts w:ascii="Calibri" w:hAnsi="Calibri" w:cs="Calibri"/>
          <w:color w:val="002060"/>
          <w:sz w:val="22"/>
          <w:szCs w:val="22"/>
        </w:rPr>
        <w:t>Signature :</w:t>
      </w:r>
    </w:p>
    <w:sectPr w:rsidR="00636E72" w:rsidRPr="00E21052" w:rsidSect="00E85B46">
      <w:headerReference w:type="default" r:id="rId8"/>
      <w:footerReference w:type="default" r:id="rId9"/>
      <w:headerReference w:type="first" r:id="rId10"/>
      <w:pgSz w:w="11906" w:h="16838"/>
      <w:pgMar w:top="993" w:right="1417" w:bottom="1417" w:left="1417"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C370" w14:textId="77777777" w:rsidR="0060527E" w:rsidRDefault="0060527E" w:rsidP="00F86C82">
      <w:r>
        <w:separator/>
      </w:r>
    </w:p>
  </w:endnote>
  <w:endnote w:type="continuationSeparator" w:id="0">
    <w:p w14:paraId="02DF2B46" w14:textId="77777777" w:rsidR="0060527E" w:rsidRDefault="0060527E" w:rsidP="00F8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ACC8" w14:textId="77777777" w:rsidR="0060527E" w:rsidRDefault="0060527E" w:rsidP="00F84E2F">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1245" w14:textId="77777777" w:rsidR="0060527E" w:rsidRDefault="0060527E" w:rsidP="00F86C82">
      <w:r>
        <w:separator/>
      </w:r>
    </w:p>
  </w:footnote>
  <w:footnote w:type="continuationSeparator" w:id="0">
    <w:p w14:paraId="1434D419" w14:textId="77777777" w:rsidR="0060527E" w:rsidRDefault="0060527E" w:rsidP="00F8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58382"/>
      <w:docPartObj>
        <w:docPartGallery w:val="Page Numbers (Top of Page)"/>
        <w:docPartUnique/>
      </w:docPartObj>
    </w:sdtPr>
    <w:sdtEndPr/>
    <w:sdtContent>
      <w:p w14:paraId="7B580F99" w14:textId="77777777" w:rsidR="00E85B46" w:rsidRDefault="00E85B46">
        <w:pPr>
          <w:pStyle w:val="En-tte"/>
          <w:jc w:val="right"/>
        </w:pPr>
        <w:r>
          <w:fldChar w:fldCharType="begin"/>
        </w:r>
        <w:r>
          <w:instrText>PAGE   \* MERGEFORMAT</w:instrText>
        </w:r>
        <w:r>
          <w:fldChar w:fldCharType="separate"/>
        </w:r>
        <w:r w:rsidR="00D647AD">
          <w:rPr>
            <w:noProof/>
          </w:rPr>
          <w:t>12</w:t>
        </w:r>
        <w:r>
          <w:fldChar w:fldCharType="end"/>
        </w:r>
      </w:p>
    </w:sdtContent>
  </w:sdt>
  <w:p w14:paraId="7C5B4F8C" w14:textId="77777777" w:rsidR="0060527E" w:rsidRPr="00E36A14" w:rsidRDefault="0060527E">
    <w:pPr>
      <w:pStyle w:val="En-tte"/>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D05" w14:textId="77777777" w:rsidR="0060527E" w:rsidRDefault="0060527E">
    <w:pPr>
      <w:pStyle w:val="En-tte"/>
      <w:jc w:val="right"/>
    </w:pPr>
  </w:p>
  <w:p w14:paraId="68B3362D" w14:textId="77777777" w:rsidR="0060527E" w:rsidRDefault="006052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5680"/>
    <w:multiLevelType w:val="hybridMultilevel"/>
    <w:tmpl w:val="686A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B58FC"/>
    <w:multiLevelType w:val="hybridMultilevel"/>
    <w:tmpl w:val="3E78DA20"/>
    <w:lvl w:ilvl="0" w:tplc="A4A24976">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15:restartNumberingAfterBreak="0">
    <w:nsid w:val="23564D94"/>
    <w:multiLevelType w:val="hybridMultilevel"/>
    <w:tmpl w:val="F15CD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B90C29"/>
    <w:multiLevelType w:val="hybridMultilevel"/>
    <w:tmpl w:val="67FA4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6430B1"/>
    <w:multiLevelType w:val="multilevel"/>
    <w:tmpl w:val="4814AC3E"/>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2E011085"/>
    <w:multiLevelType w:val="hybridMultilevel"/>
    <w:tmpl w:val="F0FA627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6" w15:restartNumberingAfterBreak="0">
    <w:nsid w:val="324B189C"/>
    <w:multiLevelType w:val="hybridMultilevel"/>
    <w:tmpl w:val="87CE92FA"/>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15:restartNumberingAfterBreak="0">
    <w:nsid w:val="372C4BB9"/>
    <w:multiLevelType w:val="multilevel"/>
    <w:tmpl w:val="694AB834"/>
    <w:lvl w:ilvl="0">
      <w:start w:val="1"/>
      <w:numFmt w:val="bullet"/>
      <w:lvlText w:val="-"/>
      <w:lvlJc w:val="left"/>
      <w:pPr>
        <w:tabs>
          <w:tab w:val="num" w:pos="2579"/>
        </w:tabs>
        <w:ind w:left="2579" w:hanging="456"/>
      </w:pPr>
      <w:rPr>
        <w:rFonts w:hint="default"/>
      </w:rPr>
    </w:lvl>
    <w:lvl w:ilvl="1">
      <w:start w:val="1"/>
      <w:numFmt w:val="bullet"/>
      <w:lvlText w:val="o"/>
      <w:lvlJc w:val="left"/>
      <w:pPr>
        <w:tabs>
          <w:tab w:val="num" w:pos="3203"/>
        </w:tabs>
        <w:ind w:left="3203" w:hanging="360"/>
      </w:pPr>
      <w:rPr>
        <w:rFonts w:ascii="Courier New" w:hAnsi="Courier New" w:hint="default"/>
      </w:rPr>
    </w:lvl>
    <w:lvl w:ilvl="2">
      <w:start w:val="1"/>
      <w:numFmt w:val="bullet"/>
      <w:lvlText w:val=""/>
      <w:lvlJc w:val="left"/>
      <w:pPr>
        <w:tabs>
          <w:tab w:val="num" w:pos="3923"/>
        </w:tabs>
        <w:ind w:left="3923" w:hanging="360"/>
      </w:pPr>
      <w:rPr>
        <w:rFonts w:ascii="Wingdings" w:hAnsi="Wingdings" w:hint="default"/>
      </w:rPr>
    </w:lvl>
    <w:lvl w:ilvl="3">
      <w:start w:val="1"/>
      <w:numFmt w:val="bullet"/>
      <w:lvlText w:val=""/>
      <w:lvlJc w:val="left"/>
      <w:pPr>
        <w:tabs>
          <w:tab w:val="num" w:pos="4643"/>
        </w:tabs>
        <w:ind w:left="4643" w:hanging="360"/>
      </w:pPr>
      <w:rPr>
        <w:rFonts w:ascii="Symbol" w:hAnsi="Symbol" w:hint="default"/>
      </w:rPr>
    </w:lvl>
    <w:lvl w:ilvl="4">
      <w:start w:val="1"/>
      <w:numFmt w:val="bullet"/>
      <w:lvlText w:val="o"/>
      <w:lvlJc w:val="left"/>
      <w:pPr>
        <w:tabs>
          <w:tab w:val="num" w:pos="5363"/>
        </w:tabs>
        <w:ind w:left="5363" w:hanging="360"/>
      </w:pPr>
      <w:rPr>
        <w:rFonts w:ascii="Courier New" w:hAnsi="Courier New" w:hint="default"/>
      </w:rPr>
    </w:lvl>
    <w:lvl w:ilvl="5">
      <w:start w:val="1"/>
      <w:numFmt w:val="bullet"/>
      <w:lvlText w:val=""/>
      <w:lvlJc w:val="left"/>
      <w:pPr>
        <w:tabs>
          <w:tab w:val="num" w:pos="6083"/>
        </w:tabs>
        <w:ind w:left="6083" w:hanging="360"/>
      </w:pPr>
      <w:rPr>
        <w:rFonts w:ascii="Wingdings" w:hAnsi="Wingdings" w:hint="default"/>
      </w:rPr>
    </w:lvl>
    <w:lvl w:ilvl="6">
      <w:start w:val="1"/>
      <w:numFmt w:val="bullet"/>
      <w:lvlText w:val=""/>
      <w:lvlJc w:val="left"/>
      <w:pPr>
        <w:tabs>
          <w:tab w:val="num" w:pos="6803"/>
        </w:tabs>
        <w:ind w:left="6803" w:hanging="360"/>
      </w:pPr>
      <w:rPr>
        <w:rFonts w:ascii="Symbol" w:hAnsi="Symbol" w:hint="default"/>
      </w:rPr>
    </w:lvl>
    <w:lvl w:ilvl="7">
      <w:start w:val="1"/>
      <w:numFmt w:val="bullet"/>
      <w:lvlText w:val="o"/>
      <w:lvlJc w:val="left"/>
      <w:pPr>
        <w:tabs>
          <w:tab w:val="num" w:pos="7523"/>
        </w:tabs>
        <w:ind w:left="7523" w:hanging="360"/>
      </w:pPr>
      <w:rPr>
        <w:rFonts w:ascii="Courier New" w:hAnsi="Courier New" w:hint="default"/>
      </w:rPr>
    </w:lvl>
    <w:lvl w:ilvl="8">
      <w:start w:val="1"/>
      <w:numFmt w:val="bullet"/>
      <w:lvlText w:val=""/>
      <w:lvlJc w:val="left"/>
      <w:pPr>
        <w:tabs>
          <w:tab w:val="num" w:pos="8243"/>
        </w:tabs>
        <w:ind w:left="8243" w:hanging="360"/>
      </w:pPr>
      <w:rPr>
        <w:rFonts w:ascii="Wingdings" w:hAnsi="Wingdings" w:hint="default"/>
      </w:rPr>
    </w:lvl>
  </w:abstractNum>
  <w:abstractNum w:abstractNumId="8" w15:restartNumberingAfterBreak="0">
    <w:nsid w:val="38305543"/>
    <w:multiLevelType w:val="hybridMultilevel"/>
    <w:tmpl w:val="5E72B1CE"/>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9" w15:restartNumberingAfterBreak="0">
    <w:nsid w:val="3C2C2089"/>
    <w:multiLevelType w:val="hybridMultilevel"/>
    <w:tmpl w:val="D4BA7590"/>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 w15:restartNumberingAfterBreak="0">
    <w:nsid w:val="43C80D31"/>
    <w:multiLevelType w:val="multilevel"/>
    <w:tmpl w:val="92C06B5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330D26"/>
    <w:multiLevelType w:val="hybridMultilevel"/>
    <w:tmpl w:val="9452852E"/>
    <w:lvl w:ilvl="0" w:tplc="C43A8CCA">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2" w15:restartNumberingAfterBreak="0">
    <w:nsid w:val="50354C2C"/>
    <w:multiLevelType w:val="hybridMultilevel"/>
    <w:tmpl w:val="E368B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FA7989"/>
    <w:multiLevelType w:val="hybridMultilevel"/>
    <w:tmpl w:val="AD3EA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072E73"/>
    <w:multiLevelType w:val="hybridMultilevel"/>
    <w:tmpl w:val="50E8301A"/>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5" w15:restartNumberingAfterBreak="0">
    <w:nsid w:val="5BA048DB"/>
    <w:multiLevelType w:val="hybridMultilevel"/>
    <w:tmpl w:val="7F4C0F98"/>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6" w15:restartNumberingAfterBreak="0">
    <w:nsid w:val="5C242314"/>
    <w:multiLevelType w:val="hybridMultilevel"/>
    <w:tmpl w:val="D1FAEE0C"/>
    <w:lvl w:ilvl="0" w:tplc="040C0017">
      <w:start w:val="1"/>
      <w:numFmt w:val="lowerLetter"/>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7" w15:restartNumberingAfterBreak="0">
    <w:nsid w:val="60281669"/>
    <w:multiLevelType w:val="hybridMultilevel"/>
    <w:tmpl w:val="F04A0D12"/>
    <w:lvl w:ilvl="0" w:tplc="B29ED758">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8" w15:restartNumberingAfterBreak="0">
    <w:nsid w:val="62507356"/>
    <w:multiLevelType w:val="hybridMultilevel"/>
    <w:tmpl w:val="E32A3F6E"/>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9" w15:restartNumberingAfterBreak="0">
    <w:nsid w:val="630A51C5"/>
    <w:multiLevelType w:val="hybridMultilevel"/>
    <w:tmpl w:val="7886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533CD9"/>
    <w:multiLevelType w:val="hybridMultilevel"/>
    <w:tmpl w:val="42FC29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4EB6A93"/>
    <w:multiLevelType w:val="hybridMultilevel"/>
    <w:tmpl w:val="9B0237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67823BEA"/>
    <w:multiLevelType w:val="hybridMultilevel"/>
    <w:tmpl w:val="93B64D7E"/>
    <w:lvl w:ilvl="0" w:tplc="354C1A52">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3" w15:restartNumberingAfterBreak="0">
    <w:nsid w:val="698968AE"/>
    <w:multiLevelType w:val="hybridMultilevel"/>
    <w:tmpl w:val="A6A489BA"/>
    <w:lvl w:ilvl="0" w:tplc="040C000F">
      <w:start w:val="1"/>
      <w:numFmt w:val="decimal"/>
      <w:lvlText w:val="%1."/>
      <w:lvlJc w:val="left"/>
      <w:pPr>
        <w:ind w:left="643" w:hanging="360"/>
      </w:pPr>
      <w:rPr>
        <w:rFonts w:hint="default"/>
        <w:b/>
        <w:strike w:val="0"/>
      </w:rPr>
    </w:lvl>
    <w:lvl w:ilvl="1" w:tplc="040C0019">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4" w15:restartNumberingAfterBreak="0">
    <w:nsid w:val="69B812F6"/>
    <w:multiLevelType w:val="hybridMultilevel"/>
    <w:tmpl w:val="5000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00023D"/>
    <w:multiLevelType w:val="hybridMultilevel"/>
    <w:tmpl w:val="3BA2062C"/>
    <w:lvl w:ilvl="0" w:tplc="9C4E03C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6" w15:restartNumberingAfterBreak="0">
    <w:nsid w:val="70665A43"/>
    <w:multiLevelType w:val="hybridMultilevel"/>
    <w:tmpl w:val="4EE40C28"/>
    <w:lvl w:ilvl="0" w:tplc="B6FEB078">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7" w15:restartNumberingAfterBreak="0">
    <w:nsid w:val="786F11EA"/>
    <w:multiLevelType w:val="hybridMultilevel"/>
    <w:tmpl w:val="AB124AE2"/>
    <w:lvl w:ilvl="0" w:tplc="29F4B9B4">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16cid:durableId="581456190">
    <w:abstractNumId w:val="25"/>
  </w:num>
  <w:num w:numId="2" w16cid:durableId="1005282889">
    <w:abstractNumId w:val="18"/>
  </w:num>
  <w:num w:numId="3" w16cid:durableId="1045179298">
    <w:abstractNumId w:val="22"/>
  </w:num>
  <w:num w:numId="4" w16cid:durableId="1564681279">
    <w:abstractNumId w:val="27"/>
  </w:num>
  <w:num w:numId="5" w16cid:durableId="503788419">
    <w:abstractNumId w:val="20"/>
  </w:num>
  <w:num w:numId="6" w16cid:durableId="1220677344">
    <w:abstractNumId w:val="1"/>
  </w:num>
  <w:num w:numId="7" w16cid:durableId="538905644">
    <w:abstractNumId w:val="26"/>
  </w:num>
  <w:num w:numId="8" w16cid:durableId="153960744">
    <w:abstractNumId w:val="11"/>
  </w:num>
  <w:num w:numId="9" w16cid:durableId="979312364">
    <w:abstractNumId w:val="21"/>
  </w:num>
  <w:num w:numId="10" w16cid:durableId="384910332">
    <w:abstractNumId w:val="17"/>
  </w:num>
  <w:num w:numId="11" w16cid:durableId="859509326">
    <w:abstractNumId w:val="23"/>
  </w:num>
  <w:num w:numId="12" w16cid:durableId="345447312">
    <w:abstractNumId w:val="3"/>
  </w:num>
  <w:num w:numId="13" w16cid:durableId="400830581">
    <w:abstractNumId w:val="19"/>
  </w:num>
  <w:num w:numId="14" w16cid:durableId="814876832">
    <w:abstractNumId w:val="9"/>
  </w:num>
  <w:num w:numId="15" w16cid:durableId="1243832205">
    <w:abstractNumId w:val="24"/>
  </w:num>
  <w:num w:numId="16" w16cid:durableId="1724719692">
    <w:abstractNumId w:val="2"/>
  </w:num>
  <w:num w:numId="17" w16cid:durableId="598176153">
    <w:abstractNumId w:val="6"/>
  </w:num>
  <w:num w:numId="18" w16cid:durableId="239213709">
    <w:abstractNumId w:val="15"/>
  </w:num>
  <w:num w:numId="19" w16cid:durableId="231350017">
    <w:abstractNumId w:val="14"/>
  </w:num>
  <w:num w:numId="20" w16cid:durableId="808282890">
    <w:abstractNumId w:val="16"/>
  </w:num>
  <w:num w:numId="21" w16cid:durableId="48850290">
    <w:abstractNumId w:val="5"/>
  </w:num>
  <w:num w:numId="22" w16cid:durableId="1808039853">
    <w:abstractNumId w:val="12"/>
  </w:num>
  <w:num w:numId="23" w16cid:durableId="1806387014">
    <w:abstractNumId w:val="0"/>
  </w:num>
  <w:num w:numId="24" w16cid:durableId="1090926141">
    <w:abstractNumId w:val="13"/>
  </w:num>
  <w:num w:numId="25" w16cid:durableId="234241307">
    <w:abstractNumId w:val="10"/>
  </w:num>
  <w:num w:numId="26" w16cid:durableId="897859154">
    <w:abstractNumId w:val="8"/>
  </w:num>
  <w:num w:numId="27" w16cid:durableId="1058363833">
    <w:abstractNumId w:val="7"/>
  </w:num>
  <w:num w:numId="28" w16cid:durableId="759059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4A"/>
    <w:rsid w:val="0002523E"/>
    <w:rsid w:val="00032D57"/>
    <w:rsid w:val="00060AB6"/>
    <w:rsid w:val="00075A04"/>
    <w:rsid w:val="00081D3E"/>
    <w:rsid w:val="000A7F28"/>
    <w:rsid w:val="000D0A1E"/>
    <w:rsid w:val="000D2F4A"/>
    <w:rsid w:val="000D37B0"/>
    <w:rsid w:val="000D4116"/>
    <w:rsid w:val="000F7258"/>
    <w:rsid w:val="001050C7"/>
    <w:rsid w:val="00107B9D"/>
    <w:rsid w:val="00114940"/>
    <w:rsid w:val="001215BF"/>
    <w:rsid w:val="0013420A"/>
    <w:rsid w:val="00134D77"/>
    <w:rsid w:val="00144C82"/>
    <w:rsid w:val="00150E75"/>
    <w:rsid w:val="0016119D"/>
    <w:rsid w:val="001630A2"/>
    <w:rsid w:val="00171A7C"/>
    <w:rsid w:val="0017221D"/>
    <w:rsid w:val="00182AAD"/>
    <w:rsid w:val="00192857"/>
    <w:rsid w:val="0019406D"/>
    <w:rsid w:val="00196ACF"/>
    <w:rsid w:val="001A153E"/>
    <w:rsid w:val="001A2F7C"/>
    <w:rsid w:val="001A366B"/>
    <w:rsid w:val="001A6B66"/>
    <w:rsid w:val="001B0DE6"/>
    <w:rsid w:val="001C23AE"/>
    <w:rsid w:val="001E0781"/>
    <w:rsid w:val="002149F7"/>
    <w:rsid w:val="00216B67"/>
    <w:rsid w:val="00216C0B"/>
    <w:rsid w:val="00217387"/>
    <w:rsid w:val="00220D3C"/>
    <w:rsid w:val="00240D20"/>
    <w:rsid w:val="00255615"/>
    <w:rsid w:val="002632BB"/>
    <w:rsid w:val="0027139C"/>
    <w:rsid w:val="002853C4"/>
    <w:rsid w:val="002A60BF"/>
    <w:rsid w:val="002C086D"/>
    <w:rsid w:val="002D2527"/>
    <w:rsid w:val="002F1B6B"/>
    <w:rsid w:val="00333993"/>
    <w:rsid w:val="00336511"/>
    <w:rsid w:val="00347CAE"/>
    <w:rsid w:val="003832A3"/>
    <w:rsid w:val="003904B9"/>
    <w:rsid w:val="003925A6"/>
    <w:rsid w:val="003A1E08"/>
    <w:rsid w:val="003A24E6"/>
    <w:rsid w:val="003A356E"/>
    <w:rsid w:val="003B5DB8"/>
    <w:rsid w:val="00424088"/>
    <w:rsid w:val="004315E5"/>
    <w:rsid w:val="00440D11"/>
    <w:rsid w:val="0044340D"/>
    <w:rsid w:val="00450B32"/>
    <w:rsid w:val="00474F44"/>
    <w:rsid w:val="00477556"/>
    <w:rsid w:val="004811BA"/>
    <w:rsid w:val="00493A7A"/>
    <w:rsid w:val="004B55FC"/>
    <w:rsid w:val="004D2E2B"/>
    <w:rsid w:val="004D3321"/>
    <w:rsid w:val="0050295D"/>
    <w:rsid w:val="00552B3C"/>
    <w:rsid w:val="00584E44"/>
    <w:rsid w:val="00586EFB"/>
    <w:rsid w:val="00593367"/>
    <w:rsid w:val="005B0EF4"/>
    <w:rsid w:val="005C345F"/>
    <w:rsid w:val="005C34DB"/>
    <w:rsid w:val="005D294B"/>
    <w:rsid w:val="005D5124"/>
    <w:rsid w:val="005D6494"/>
    <w:rsid w:val="005E7EE7"/>
    <w:rsid w:val="0060527E"/>
    <w:rsid w:val="00606C3D"/>
    <w:rsid w:val="00621DA4"/>
    <w:rsid w:val="00633377"/>
    <w:rsid w:val="00636E72"/>
    <w:rsid w:val="00646412"/>
    <w:rsid w:val="0065039E"/>
    <w:rsid w:val="00660A4A"/>
    <w:rsid w:val="0066519E"/>
    <w:rsid w:val="006721DE"/>
    <w:rsid w:val="00680EEA"/>
    <w:rsid w:val="0068223A"/>
    <w:rsid w:val="006A7D9C"/>
    <w:rsid w:val="006E4734"/>
    <w:rsid w:val="006F5924"/>
    <w:rsid w:val="007102D8"/>
    <w:rsid w:val="00731297"/>
    <w:rsid w:val="00745A81"/>
    <w:rsid w:val="00746A00"/>
    <w:rsid w:val="007531DD"/>
    <w:rsid w:val="00754AE6"/>
    <w:rsid w:val="007750D6"/>
    <w:rsid w:val="00792F9A"/>
    <w:rsid w:val="007A089D"/>
    <w:rsid w:val="007B70B8"/>
    <w:rsid w:val="007E45B5"/>
    <w:rsid w:val="00804378"/>
    <w:rsid w:val="008120F8"/>
    <w:rsid w:val="008652DD"/>
    <w:rsid w:val="00867651"/>
    <w:rsid w:val="00872163"/>
    <w:rsid w:val="00884640"/>
    <w:rsid w:val="008B7071"/>
    <w:rsid w:val="008C25C2"/>
    <w:rsid w:val="008C5C89"/>
    <w:rsid w:val="008D28D7"/>
    <w:rsid w:val="008E5FEE"/>
    <w:rsid w:val="008F7AC6"/>
    <w:rsid w:val="00900386"/>
    <w:rsid w:val="00903ADD"/>
    <w:rsid w:val="0092492C"/>
    <w:rsid w:val="00925FB8"/>
    <w:rsid w:val="009277FF"/>
    <w:rsid w:val="009462D3"/>
    <w:rsid w:val="0095365F"/>
    <w:rsid w:val="009539C1"/>
    <w:rsid w:val="00954FFD"/>
    <w:rsid w:val="009714D0"/>
    <w:rsid w:val="00992225"/>
    <w:rsid w:val="009A1D18"/>
    <w:rsid w:val="009A2E10"/>
    <w:rsid w:val="009A5D0F"/>
    <w:rsid w:val="009C3AC6"/>
    <w:rsid w:val="009C543F"/>
    <w:rsid w:val="009D6DA1"/>
    <w:rsid w:val="009F3E5B"/>
    <w:rsid w:val="009F5328"/>
    <w:rsid w:val="00A02A8B"/>
    <w:rsid w:val="00A05CDE"/>
    <w:rsid w:val="00A069E6"/>
    <w:rsid w:val="00A1141A"/>
    <w:rsid w:val="00A238D3"/>
    <w:rsid w:val="00A401CD"/>
    <w:rsid w:val="00A468D8"/>
    <w:rsid w:val="00A544CD"/>
    <w:rsid w:val="00A70DDB"/>
    <w:rsid w:val="00A72F44"/>
    <w:rsid w:val="00A75BEC"/>
    <w:rsid w:val="00A77CEB"/>
    <w:rsid w:val="00A902DB"/>
    <w:rsid w:val="00AA3710"/>
    <w:rsid w:val="00AA3A05"/>
    <w:rsid w:val="00AE7D56"/>
    <w:rsid w:val="00AF3DCC"/>
    <w:rsid w:val="00B100E4"/>
    <w:rsid w:val="00B16E60"/>
    <w:rsid w:val="00B36C12"/>
    <w:rsid w:val="00B37D85"/>
    <w:rsid w:val="00B42F37"/>
    <w:rsid w:val="00B54C06"/>
    <w:rsid w:val="00B62062"/>
    <w:rsid w:val="00B74F8E"/>
    <w:rsid w:val="00B95560"/>
    <w:rsid w:val="00BA7DA2"/>
    <w:rsid w:val="00BB6292"/>
    <w:rsid w:val="00BB6A88"/>
    <w:rsid w:val="00BD2414"/>
    <w:rsid w:val="00BD53B9"/>
    <w:rsid w:val="00BE1500"/>
    <w:rsid w:val="00BE6F20"/>
    <w:rsid w:val="00BE7286"/>
    <w:rsid w:val="00BF43BF"/>
    <w:rsid w:val="00C15657"/>
    <w:rsid w:val="00C217B9"/>
    <w:rsid w:val="00C46363"/>
    <w:rsid w:val="00C53BDB"/>
    <w:rsid w:val="00C62239"/>
    <w:rsid w:val="00C6438E"/>
    <w:rsid w:val="00C66CDA"/>
    <w:rsid w:val="00C707D9"/>
    <w:rsid w:val="00C83CE2"/>
    <w:rsid w:val="00C97EAA"/>
    <w:rsid w:val="00CA635A"/>
    <w:rsid w:val="00CB3CA5"/>
    <w:rsid w:val="00CB6413"/>
    <w:rsid w:val="00CE6BC9"/>
    <w:rsid w:val="00D22E04"/>
    <w:rsid w:val="00D51F51"/>
    <w:rsid w:val="00D6463F"/>
    <w:rsid w:val="00D647AD"/>
    <w:rsid w:val="00D649EA"/>
    <w:rsid w:val="00D9422D"/>
    <w:rsid w:val="00DB197D"/>
    <w:rsid w:val="00DD0B50"/>
    <w:rsid w:val="00DD6B6A"/>
    <w:rsid w:val="00DE7DC1"/>
    <w:rsid w:val="00DF2E57"/>
    <w:rsid w:val="00DF7FDE"/>
    <w:rsid w:val="00E15D4F"/>
    <w:rsid w:val="00E21052"/>
    <w:rsid w:val="00E21A41"/>
    <w:rsid w:val="00E36A14"/>
    <w:rsid w:val="00E37736"/>
    <w:rsid w:val="00E611DF"/>
    <w:rsid w:val="00E75D4A"/>
    <w:rsid w:val="00E85B46"/>
    <w:rsid w:val="00E8614C"/>
    <w:rsid w:val="00EB36C3"/>
    <w:rsid w:val="00EE0AED"/>
    <w:rsid w:val="00EE63B8"/>
    <w:rsid w:val="00EF71E5"/>
    <w:rsid w:val="00F03BF2"/>
    <w:rsid w:val="00F068CE"/>
    <w:rsid w:val="00F22F4C"/>
    <w:rsid w:val="00F22FCA"/>
    <w:rsid w:val="00F4056F"/>
    <w:rsid w:val="00F4256C"/>
    <w:rsid w:val="00F5143A"/>
    <w:rsid w:val="00F54168"/>
    <w:rsid w:val="00F560AF"/>
    <w:rsid w:val="00F60B68"/>
    <w:rsid w:val="00F77336"/>
    <w:rsid w:val="00F84E2F"/>
    <w:rsid w:val="00F856D2"/>
    <w:rsid w:val="00F865C4"/>
    <w:rsid w:val="00F86C82"/>
    <w:rsid w:val="00FA3898"/>
    <w:rsid w:val="00FB7A5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5489CC32"/>
  <w15:docId w15:val="{C4138653-22DC-4C07-9040-73B47D47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4A"/>
    <w:rPr>
      <w:rFonts w:ascii="Times New Roman" w:eastAsia="Times New Roman" w:hAnsi="Times New Roman"/>
      <w:sz w:val="24"/>
      <w:szCs w:val="24"/>
    </w:rPr>
  </w:style>
  <w:style w:type="paragraph" w:styleId="Titre3">
    <w:name w:val="heading 3"/>
    <w:basedOn w:val="Normal"/>
    <w:next w:val="Normal"/>
    <w:link w:val="Titre3Car"/>
    <w:uiPriority w:val="9"/>
    <w:unhideWhenUsed/>
    <w:qFormat/>
    <w:rsid w:val="009A1D18"/>
    <w:pPr>
      <w:keepNext/>
      <w:keepLines/>
      <w:spacing w:before="40"/>
      <w:outlineLvl w:val="2"/>
    </w:pPr>
    <w:rPr>
      <w:rFonts w:asciiTheme="minorHAnsi" w:eastAsiaTheme="majorEastAsia" w:hAnsiTheme="minorHAnsi" w:cstheme="majorBidi"/>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C82"/>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semiHidden/>
    <w:rsid w:val="00F86C82"/>
    <w:rPr>
      <w:rFonts w:ascii="Tahoma" w:hAnsi="Tahoma" w:cs="Tahoma"/>
      <w:sz w:val="16"/>
      <w:szCs w:val="16"/>
    </w:rPr>
  </w:style>
  <w:style w:type="paragraph" w:styleId="En-tte">
    <w:name w:val="header"/>
    <w:basedOn w:val="Normal"/>
    <w:link w:val="En-tteCar"/>
    <w:uiPriority w:val="99"/>
    <w:unhideWhenUsed/>
    <w:rsid w:val="00F86C82"/>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uiPriority w:val="99"/>
    <w:rsid w:val="00F86C82"/>
  </w:style>
  <w:style w:type="paragraph" w:styleId="Pieddepage">
    <w:name w:val="footer"/>
    <w:basedOn w:val="Normal"/>
    <w:link w:val="PieddepageCar"/>
    <w:uiPriority w:val="99"/>
    <w:unhideWhenUsed/>
    <w:rsid w:val="00F86C82"/>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F86C82"/>
  </w:style>
  <w:style w:type="table" w:styleId="Grilledutableau">
    <w:name w:val="Table Grid"/>
    <w:basedOn w:val="TableauNormal"/>
    <w:uiPriority w:val="39"/>
    <w:rsid w:val="00660A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2F4A"/>
    <w:pPr>
      <w:ind w:left="720"/>
      <w:contextualSpacing/>
    </w:pPr>
  </w:style>
  <w:style w:type="character" w:customStyle="1" w:styleId="Titre3Car">
    <w:name w:val="Titre 3 Car"/>
    <w:basedOn w:val="Policepardfaut"/>
    <w:link w:val="Titre3"/>
    <w:uiPriority w:val="9"/>
    <w:rsid w:val="009A1D18"/>
    <w:rPr>
      <w:rFonts w:asciiTheme="minorHAnsi" w:eastAsiaTheme="majorEastAsia" w:hAnsiTheme="minorHAnsi" w:cstheme="majorBidi"/>
      <w:sz w:val="24"/>
      <w:szCs w:val="28"/>
      <w:lang w:eastAsia="en-US"/>
    </w:rPr>
  </w:style>
  <w:style w:type="character" w:styleId="Marquedecommentaire">
    <w:name w:val="annotation reference"/>
    <w:basedOn w:val="Policepardfaut"/>
    <w:uiPriority w:val="99"/>
    <w:semiHidden/>
    <w:unhideWhenUsed/>
    <w:rsid w:val="001215BF"/>
    <w:rPr>
      <w:sz w:val="16"/>
      <w:szCs w:val="16"/>
    </w:rPr>
  </w:style>
  <w:style w:type="paragraph" w:styleId="Commentaire">
    <w:name w:val="annotation text"/>
    <w:basedOn w:val="Normal"/>
    <w:link w:val="CommentaireCar"/>
    <w:uiPriority w:val="99"/>
    <w:semiHidden/>
    <w:unhideWhenUsed/>
    <w:rsid w:val="001215BF"/>
    <w:rPr>
      <w:sz w:val="20"/>
      <w:szCs w:val="20"/>
    </w:rPr>
  </w:style>
  <w:style w:type="character" w:customStyle="1" w:styleId="CommentaireCar">
    <w:name w:val="Commentaire Car"/>
    <w:basedOn w:val="Policepardfaut"/>
    <w:link w:val="Commentaire"/>
    <w:uiPriority w:val="99"/>
    <w:semiHidden/>
    <w:rsid w:val="001215BF"/>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1215BF"/>
    <w:rPr>
      <w:b/>
      <w:bCs/>
    </w:rPr>
  </w:style>
  <w:style w:type="character" w:customStyle="1" w:styleId="ObjetducommentaireCar">
    <w:name w:val="Objet du commentaire Car"/>
    <w:basedOn w:val="CommentaireCar"/>
    <w:link w:val="Objetducommentaire"/>
    <w:uiPriority w:val="99"/>
    <w:semiHidden/>
    <w:rsid w:val="001215BF"/>
    <w:rPr>
      <w:rFonts w:ascii="Times New Roman" w:eastAsia="Times New Roman" w:hAnsi="Times New Roman"/>
      <w:b/>
      <w:bCs/>
    </w:rPr>
  </w:style>
  <w:style w:type="paragraph" w:styleId="Retraitcorpsdetexte">
    <w:name w:val="Body Text Indent"/>
    <w:basedOn w:val="Normal"/>
    <w:link w:val="RetraitcorpsdetexteCar"/>
    <w:semiHidden/>
    <w:rsid w:val="00B100E4"/>
    <w:pPr>
      <w:ind w:left="567" w:firstLine="284"/>
      <w:jc w:val="both"/>
    </w:pPr>
  </w:style>
  <w:style w:type="character" w:customStyle="1" w:styleId="RetraitcorpsdetexteCar">
    <w:name w:val="Retrait corps de texte Car"/>
    <w:basedOn w:val="Policepardfaut"/>
    <w:link w:val="Retraitcorpsdetexte"/>
    <w:semiHidden/>
    <w:rsid w:val="00B100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ier\AppData\Roaming\Microsoft\Templates\TRAME%20W.%20SCHRA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E68CB-825B-40A2-BD19-3EC5B999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 W. SCHRAEN</Template>
  <TotalTime>0</TotalTime>
  <Pages>4</Pages>
  <Words>1002</Words>
  <Characters>5515</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Cabinet LAGIER</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 Lagier</dc:creator>
  <cp:lastModifiedBy>Anne STATHOPOULOS</cp:lastModifiedBy>
  <cp:revision>3</cp:revision>
  <cp:lastPrinted>2021-04-20T12:11:00Z</cp:lastPrinted>
  <dcterms:created xsi:type="dcterms:W3CDTF">2026-03-06T16:51:00Z</dcterms:created>
  <dcterms:modified xsi:type="dcterms:W3CDTF">2026-03-06T16:57:00Z</dcterms:modified>
</cp:coreProperties>
</file>